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BF" w:rsidRPr="00A933BF" w:rsidRDefault="00A933BF" w:rsidP="00A933BF">
      <w:pPr>
        <w:keepNext/>
        <w:autoSpaceDE w:val="0"/>
        <w:autoSpaceDN w:val="0"/>
        <w:jc w:val="both"/>
        <w:rPr>
          <w:rFonts w:ascii="Arial Narrow" w:hAnsi="Arial Narrow"/>
        </w:rPr>
      </w:pPr>
      <w:r w:rsidRPr="00A933BF">
        <w:rPr>
          <w:rFonts w:ascii="Arial Narrow" w:hAnsi="Arial Narrow"/>
        </w:rPr>
        <w:t xml:space="preserve">                                                                                                                                Alla Sezione Gestione e Sviluppo delle Risorse </w:t>
      </w:r>
    </w:p>
    <w:p w:rsidR="00A933BF" w:rsidRPr="00A933BF" w:rsidRDefault="00A933BF" w:rsidP="00A933BF">
      <w:pPr>
        <w:keepNext/>
        <w:autoSpaceDE w:val="0"/>
        <w:autoSpaceDN w:val="0"/>
        <w:rPr>
          <w:rFonts w:ascii="Arial Narrow" w:hAnsi="Arial Narrow"/>
        </w:rPr>
      </w:pPr>
      <w:r w:rsidRPr="00A933BF">
        <w:rPr>
          <w:rFonts w:ascii="Arial Narrow" w:hAnsi="Arial Narrow"/>
        </w:rPr>
        <w:t xml:space="preserve">                                                                                                                                 Organizzazione e Metodo del Comune di Ercolano</w:t>
      </w:r>
    </w:p>
    <w:p w:rsidR="00A933BF" w:rsidRPr="00A933BF" w:rsidRDefault="00A933BF" w:rsidP="00A933BF">
      <w:pPr>
        <w:keepNext/>
        <w:autoSpaceDE w:val="0"/>
        <w:autoSpaceDN w:val="0"/>
        <w:ind w:left="-540" w:firstLine="540"/>
        <w:rPr>
          <w:rFonts w:ascii="Arial Narrow" w:hAnsi="Arial Narrow"/>
          <w:b/>
          <w:u w:val="single"/>
        </w:rPr>
      </w:pPr>
      <w:r w:rsidRPr="00A933BF">
        <w:rPr>
          <w:rFonts w:ascii="Arial Narrow" w:hAnsi="Arial Narrow"/>
        </w:rPr>
        <w:t xml:space="preserve">                  </w:t>
      </w:r>
      <w:r w:rsidRPr="00A933BF">
        <w:rPr>
          <w:rFonts w:ascii="Arial Narrow" w:hAnsi="Arial Narrow"/>
        </w:rPr>
        <w:tab/>
      </w:r>
      <w:r w:rsidRPr="00A933BF">
        <w:rPr>
          <w:rFonts w:ascii="Arial Narrow" w:hAnsi="Arial Narrow"/>
        </w:rPr>
        <w:tab/>
      </w:r>
      <w:r w:rsidRPr="00A933BF">
        <w:rPr>
          <w:rFonts w:ascii="Arial Narrow" w:hAnsi="Arial Narrow"/>
        </w:rPr>
        <w:tab/>
      </w:r>
      <w:r w:rsidRPr="00A933BF">
        <w:rPr>
          <w:rFonts w:ascii="Arial Narrow" w:hAnsi="Arial Narrow"/>
        </w:rPr>
        <w:tab/>
        <w:t xml:space="preserve">                                                    Corso Resina, </w:t>
      </w:r>
      <w:smartTag w:uri="urn:schemas-microsoft-com:office:cs:smarttags" w:element="NumConv6p0">
        <w:smartTagPr>
          <w:attr w:name="val" w:val="39"/>
          <w:attr w:name="sch" w:val="1"/>
        </w:smartTagPr>
        <w:r w:rsidRPr="00A933BF">
          <w:rPr>
            <w:rFonts w:ascii="Arial Narrow" w:hAnsi="Arial Narrow"/>
          </w:rPr>
          <w:t>39</w:t>
        </w:r>
      </w:smartTag>
      <w:r w:rsidRPr="00A933BF">
        <w:rPr>
          <w:rFonts w:ascii="Arial Narrow" w:hAnsi="Arial Narrow"/>
        </w:rPr>
        <w:t xml:space="preserve">  </w:t>
      </w:r>
      <w:smartTag w:uri="urn:schemas-microsoft-com:office:cs:smarttags" w:element="NumConv6p0">
        <w:smartTagPr>
          <w:attr w:name="val" w:val="80056"/>
          <w:attr w:name="sch" w:val="1"/>
        </w:smartTagPr>
        <w:r w:rsidRPr="00A933BF">
          <w:rPr>
            <w:rFonts w:ascii="Arial Narrow" w:hAnsi="Arial Narrow"/>
            <w:b/>
            <w:u w:val="single"/>
          </w:rPr>
          <w:t>80056</w:t>
        </w:r>
      </w:smartTag>
      <w:r w:rsidRPr="00A933BF">
        <w:rPr>
          <w:rFonts w:ascii="Arial Narrow" w:hAnsi="Arial Narrow"/>
          <w:b/>
          <w:u w:val="single"/>
        </w:rPr>
        <w:t xml:space="preserve">  ERCOLANO (NA)</w:t>
      </w:r>
      <w:r w:rsidRPr="00A933BF">
        <w:rPr>
          <w:rFonts w:ascii="Arial Narrow" w:hAnsi="Arial Narrow"/>
        </w:rPr>
        <w:t xml:space="preserve"> </w:t>
      </w:r>
    </w:p>
    <w:p w:rsidR="00A933BF" w:rsidRPr="00A933BF" w:rsidRDefault="00A933BF" w:rsidP="00A933BF">
      <w:pPr>
        <w:keepNext/>
        <w:rPr>
          <w:rFonts w:ascii="Arial" w:hAnsi="Arial" w:cs="Arial"/>
        </w:rPr>
      </w:pPr>
    </w:p>
    <w:p w:rsidR="00A933BF" w:rsidRPr="00A933BF" w:rsidRDefault="00A933BF" w:rsidP="00A933BF">
      <w:pPr>
        <w:keepNext/>
        <w:rPr>
          <w:rFonts w:ascii="Arial" w:hAnsi="Arial" w:cs="Arial"/>
        </w:rPr>
      </w:pPr>
    </w:p>
    <w:p w:rsidR="00A933BF" w:rsidRPr="00A933BF" w:rsidRDefault="00A933BF" w:rsidP="00A933BF">
      <w:pPr>
        <w:keepNext/>
        <w:rPr>
          <w:rFonts w:ascii="Arial" w:hAnsi="Arial" w:cs="Arial"/>
        </w:rPr>
      </w:pPr>
    </w:p>
    <w:p w:rsidR="00A933BF" w:rsidRPr="00A933BF" w:rsidRDefault="00A933BF" w:rsidP="00A933BF">
      <w:pPr>
        <w:keepNext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008"/>
        <w:gridCol w:w="1534"/>
        <w:gridCol w:w="3764"/>
      </w:tblGrid>
      <w:tr w:rsidR="00A933BF" w:rsidRPr="00A933BF" w:rsidTr="0098000B">
        <w:trPr>
          <w:trHeight w:val="397"/>
        </w:trPr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 Narrow" w:hAnsi="Arial Narrow" w:cs="Arial"/>
              </w:rPr>
            </w:pPr>
            <w:r w:rsidRPr="00A933BF">
              <w:rPr>
                <w:rFonts w:ascii="Arial Narrow" w:hAnsi="Arial Narrow" w:cs="Arial"/>
              </w:rPr>
              <w:t>Il/La sottoscritto/a cognome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 Narrow" w:hAnsi="Arial Narrow" w:cs="Arial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 Narrow" w:hAnsi="Arial Narrow" w:cs="Arial"/>
              </w:rPr>
            </w:pPr>
            <w:r w:rsidRPr="00A933BF">
              <w:rPr>
                <w:rFonts w:ascii="Arial Narrow" w:hAnsi="Arial Narrow" w:cs="Arial"/>
              </w:rPr>
              <w:t>nome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 Narrow" w:hAnsi="Arial Narrow" w:cs="Arial"/>
              </w:rPr>
            </w:pPr>
          </w:p>
        </w:tc>
      </w:tr>
    </w:tbl>
    <w:p w:rsidR="00A933BF" w:rsidRPr="00A933BF" w:rsidRDefault="00A933BF" w:rsidP="00A933BF">
      <w:pPr>
        <w:keepNext/>
        <w:ind w:right="-82"/>
        <w:rPr>
          <w:rFonts w:ascii="Arial" w:hAnsi="Arial" w:cs="Arial"/>
          <w:sz w:val="18"/>
          <w:szCs w:val="18"/>
        </w:rPr>
      </w:pPr>
    </w:p>
    <w:p w:rsidR="00A933BF" w:rsidRDefault="00A933BF" w:rsidP="00A933BF">
      <w:pPr>
        <w:keepNext/>
        <w:jc w:val="center"/>
        <w:rPr>
          <w:rFonts w:ascii="Arial Narrow" w:hAnsi="Arial Narrow"/>
          <w:b/>
        </w:rPr>
      </w:pPr>
    </w:p>
    <w:p w:rsidR="00A933BF" w:rsidRDefault="00722DCB" w:rsidP="00A933BF">
      <w:pPr>
        <w:keepNext/>
        <w:jc w:val="center"/>
        <w:rPr>
          <w:rFonts w:ascii="Arial Narrow" w:hAnsi="Arial Narrow"/>
          <w:b/>
        </w:rPr>
      </w:pPr>
      <w:r w:rsidRPr="009E5D66">
        <w:rPr>
          <w:rFonts w:ascii="Arial Narrow" w:hAnsi="Arial Narrow"/>
          <w:b/>
        </w:rPr>
        <w:t>CHIEDE</w:t>
      </w:r>
    </w:p>
    <w:p w:rsidR="00A933BF" w:rsidRDefault="00A933BF" w:rsidP="00A933BF">
      <w:pPr>
        <w:keepNext/>
        <w:jc w:val="center"/>
        <w:rPr>
          <w:rFonts w:ascii="Arial Narrow" w:hAnsi="Arial Narrow"/>
          <w:b/>
        </w:rPr>
      </w:pPr>
    </w:p>
    <w:p w:rsidR="005367F3" w:rsidRDefault="005367F3" w:rsidP="00A933BF">
      <w:pPr>
        <w:keepNext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t>di essere ammess</w:t>
      </w:r>
      <w:r w:rsidR="0079612F">
        <w:rPr>
          <w:rFonts w:ascii="Arial Narrow" w:hAnsi="Arial Narrow"/>
        </w:rPr>
        <w:t>o/a</w:t>
      </w:r>
      <w:r w:rsidRPr="009E5D66">
        <w:rPr>
          <w:rFonts w:ascii="Arial Narrow" w:hAnsi="Arial Narrow"/>
        </w:rPr>
        <w:t xml:space="preserve"> </w:t>
      </w:r>
      <w:proofErr w:type="spellStart"/>
      <w:r w:rsidRPr="009E5D66">
        <w:rPr>
          <w:rFonts w:ascii="Arial Narrow" w:hAnsi="Arial Narrow"/>
        </w:rPr>
        <w:t>a</w:t>
      </w:r>
      <w:proofErr w:type="spellEnd"/>
      <w:r w:rsidRPr="009E5D66">
        <w:rPr>
          <w:rFonts w:ascii="Arial Narrow" w:hAnsi="Arial Narrow"/>
        </w:rPr>
        <w:t xml:space="preserve"> partecipa</w:t>
      </w:r>
      <w:r w:rsidR="003E6FEC">
        <w:rPr>
          <w:rFonts w:ascii="Arial Narrow" w:hAnsi="Arial Narrow"/>
        </w:rPr>
        <w:t xml:space="preserve">re alla </w:t>
      </w:r>
      <w:r w:rsidR="00A933BF" w:rsidRPr="00A933BF">
        <w:rPr>
          <w:rFonts w:ascii="Arial Narrow" w:hAnsi="Arial Narrow"/>
        </w:rPr>
        <w:t>procedura selettiva pubblica per titoli ed esame-colloquio per l'assunzione nominativa, con contratto di lavoro a tempo pieno ed indeterminato, presso il Comune di Ercolano (NA), riservata ai disabili iscritti negli elenchi di cui all’art.8 della L.69/1999, di n. 1 soggetto appartenente alla categoria dei disabili disoccupati, con il profilo professionale di Esecutore, area amministrativa, Cat. B, pos. economica iniziale B1</w:t>
      </w:r>
      <w:r w:rsidRPr="009E5D66">
        <w:rPr>
          <w:rFonts w:ascii="Arial Narrow" w:hAnsi="Arial Narrow"/>
        </w:rPr>
        <w:t xml:space="preserve">, indetta con determinazione dirigenziale </w:t>
      </w:r>
      <w:r w:rsidR="00857028" w:rsidRPr="00857028">
        <w:rPr>
          <w:rFonts w:ascii="Arial Narrow" w:hAnsi="Arial Narrow"/>
        </w:rPr>
        <w:t xml:space="preserve">n. 01/29/193 del 09.08.2017 </w:t>
      </w:r>
      <w:r>
        <w:rPr>
          <w:rFonts w:ascii="Arial Narrow" w:hAnsi="Arial Narrow" w:cs="Times"/>
        </w:rPr>
        <w:t>di approvazione dell’</w:t>
      </w:r>
      <w:r w:rsidRPr="009E5D66">
        <w:rPr>
          <w:rFonts w:ascii="Arial Narrow" w:hAnsi="Arial Narrow" w:cs="Times"/>
        </w:rPr>
        <w:t xml:space="preserve">avviso </w:t>
      </w:r>
      <w:r>
        <w:rPr>
          <w:rFonts w:ascii="Arial Narrow" w:hAnsi="Arial Narrow" w:cs="Times"/>
        </w:rPr>
        <w:t xml:space="preserve">di selezione, </w:t>
      </w:r>
      <w:r w:rsidRPr="009E5D66">
        <w:rPr>
          <w:rFonts w:ascii="Arial Narrow" w:hAnsi="Arial Narrow"/>
        </w:rPr>
        <w:t xml:space="preserve">in attuazione di quanto stabilito </w:t>
      </w:r>
      <w:r w:rsidRPr="00D454D4">
        <w:rPr>
          <w:rFonts w:ascii="Arial Narrow" w:hAnsi="Arial Narrow"/>
        </w:rPr>
        <w:t xml:space="preserve">dalla deliberazione di Giunta comunale </w:t>
      </w:r>
      <w:r w:rsidRPr="00CA5786">
        <w:rPr>
          <w:rFonts w:ascii="Arial Narrow" w:hAnsi="Arial Narrow"/>
        </w:rPr>
        <w:t>n° 560 del 27.12.2016</w:t>
      </w:r>
      <w:r>
        <w:rPr>
          <w:rFonts w:ascii="Arial Narrow" w:hAnsi="Arial Narrow"/>
        </w:rPr>
        <w:t xml:space="preserve">, </w:t>
      </w:r>
      <w:r w:rsidRPr="00D454D4">
        <w:rPr>
          <w:rFonts w:ascii="Arial Narrow" w:hAnsi="Arial Narrow"/>
        </w:rPr>
        <w:t xml:space="preserve">esecutiva ai sensi di legge, </w:t>
      </w:r>
      <w:r>
        <w:rPr>
          <w:rFonts w:ascii="Arial Narrow" w:hAnsi="Arial Narrow"/>
        </w:rPr>
        <w:t xml:space="preserve">di integrazione della sezione operativa “Programmazione Fabbisogno” del </w:t>
      </w:r>
      <w:r w:rsidRPr="007113EC">
        <w:rPr>
          <w:rFonts w:ascii="Arial Narrow" w:hAnsi="Arial Narrow"/>
        </w:rPr>
        <w:t>Documento Unico di Programmazione (DUP) per il triennio 201</w:t>
      </w:r>
      <w:r>
        <w:rPr>
          <w:rFonts w:ascii="Arial Narrow" w:hAnsi="Arial Narrow"/>
        </w:rPr>
        <w:t xml:space="preserve">7-2019, successivamente approvato con deliberazione del Consiglio comunale </w:t>
      </w:r>
      <w:r w:rsidRPr="007113EC">
        <w:rPr>
          <w:rFonts w:ascii="Arial Narrow" w:hAnsi="Arial Narrow"/>
        </w:rPr>
        <w:t xml:space="preserve">n. </w:t>
      </w:r>
      <w:r>
        <w:rPr>
          <w:rFonts w:ascii="Arial Narrow" w:hAnsi="Arial Narrow"/>
        </w:rPr>
        <w:t xml:space="preserve">69 del 29.12.2016, anch’essa esecutiva ai sensi di legge, come integrata con deliberazione della Giunta n.100 del 07.03.2017, esecutiva ai sensi di legge, di approvazione di variazioni </w:t>
      </w:r>
      <w:r w:rsidRPr="00CA5786">
        <w:rPr>
          <w:rFonts w:ascii="Arial Narrow" w:hAnsi="Arial Narrow"/>
        </w:rPr>
        <w:t xml:space="preserve">alla sezione operativa </w:t>
      </w:r>
      <w:r>
        <w:rPr>
          <w:rFonts w:ascii="Arial Narrow" w:hAnsi="Arial Narrow"/>
        </w:rPr>
        <w:t>DI “</w:t>
      </w:r>
      <w:r w:rsidRPr="00CA5786">
        <w:rPr>
          <w:rFonts w:ascii="Arial Narrow" w:hAnsi="Arial Narrow"/>
        </w:rPr>
        <w:t>Programmazione Fabbisogno</w:t>
      </w:r>
      <w:r>
        <w:rPr>
          <w:rFonts w:ascii="Arial Narrow" w:hAnsi="Arial Narrow"/>
        </w:rPr>
        <w:t>”</w:t>
      </w:r>
      <w:r w:rsidRPr="00CA578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del DUP triennio 2017 – 2019, poi approvat</w:t>
      </w:r>
      <w:r w:rsidRPr="00D454D4">
        <w:rPr>
          <w:rFonts w:ascii="Arial Narrow" w:hAnsi="Arial Narrow"/>
        </w:rPr>
        <w:t xml:space="preserve">e </w:t>
      </w:r>
      <w:r>
        <w:rPr>
          <w:rFonts w:ascii="Arial Narrow" w:hAnsi="Arial Narrow"/>
        </w:rPr>
        <w:t>con deliberazione del C.C. n. 13 del 20.03.2017</w:t>
      </w:r>
      <w:r w:rsidR="00A933BF">
        <w:rPr>
          <w:rFonts w:ascii="Arial Narrow" w:hAnsi="Arial Narrow" w:cs="Times"/>
        </w:rPr>
        <w:t xml:space="preserve"> </w:t>
      </w:r>
      <w:r w:rsidR="00BB08D5">
        <w:rPr>
          <w:rFonts w:ascii="Arial Narrow" w:hAnsi="Arial Narrow"/>
        </w:rPr>
        <w:t xml:space="preserve">nonché </w:t>
      </w:r>
      <w:r w:rsidR="003E6FEC">
        <w:rPr>
          <w:rFonts w:ascii="Arial Narrow" w:hAnsi="Arial Narrow"/>
        </w:rPr>
        <w:t xml:space="preserve">della </w:t>
      </w:r>
      <w:r w:rsidR="003E6FEC" w:rsidRPr="003E6FEC">
        <w:rPr>
          <w:rFonts w:ascii="Arial Narrow" w:hAnsi="Arial Narrow"/>
        </w:rPr>
        <w:t xml:space="preserve">convenzione di programma ex art. 11, co. 1-2-3 della L. 68/99 con la Città Metropolitana di Napoli per </w:t>
      </w:r>
      <w:r w:rsidR="00BB08D5">
        <w:rPr>
          <w:rFonts w:ascii="Arial Narrow" w:hAnsi="Arial Narrow"/>
        </w:rPr>
        <w:t>l’</w:t>
      </w:r>
      <w:r w:rsidR="003E6FEC" w:rsidRPr="003E6FEC">
        <w:rPr>
          <w:rFonts w:ascii="Arial Narrow" w:hAnsi="Arial Narrow"/>
        </w:rPr>
        <w:t xml:space="preserve">assunzione nominativa di disabili sottoscritta in data </w:t>
      </w:r>
      <w:r w:rsidR="00857028">
        <w:rPr>
          <w:rFonts w:ascii="Arial Narrow" w:hAnsi="Arial Narrow"/>
        </w:rPr>
        <w:t>08.08.2017.</w:t>
      </w:r>
      <w:bookmarkStart w:id="0" w:name="_GoBack"/>
      <w:bookmarkEnd w:id="0"/>
    </w:p>
    <w:p w:rsidR="00A933BF" w:rsidRPr="003E6FEC" w:rsidRDefault="00A933BF" w:rsidP="00A933BF">
      <w:pPr>
        <w:keepNext/>
        <w:jc w:val="both"/>
        <w:rPr>
          <w:rFonts w:ascii="Arial Narrow" w:hAnsi="Arial Narrow"/>
        </w:rPr>
      </w:pPr>
    </w:p>
    <w:p w:rsidR="00722DCB" w:rsidRDefault="00722DCB" w:rsidP="00232266">
      <w:pPr>
        <w:keepNext/>
        <w:shd w:val="pct12" w:color="auto" w:fill="auto"/>
        <w:ind w:right="51"/>
        <w:jc w:val="both"/>
        <w:rPr>
          <w:rFonts w:ascii="Arial Narrow" w:hAnsi="Arial Narrow"/>
          <w:b/>
          <w:sz w:val="18"/>
          <w:szCs w:val="18"/>
        </w:rPr>
      </w:pPr>
    </w:p>
    <w:p w:rsidR="00722DCB" w:rsidRPr="009E5D66" w:rsidRDefault="00722DCB" w:rsidP="00232266">
      <w:pPr>
        <w:keepNext/>
        <w:shd w:val="pct12" w:color="auto" w:fill="auto"/>
        <w:ind w:right="51"/>
        <w:jc w:val="both"/>
        <w:rPr>
          <w:rFonts w:ascii="Arial Narrow" w:hAnsi="Arial Narrow"/>
          <w:b/>
        </w:rPr>
      </w:pPr>
      <w:r w:rsidRPr="009E5D66">
        <w:rPr>
          <w:rFonts w:ascii="Arial Narrow" w:hAnsi="Arial Narrow"/>
          <w:b/>
        </w:rPr>
        <w:t xml:space="preserve">A tal fine, ai sensi degli artt.  </w:t>
      </w:r>
      <w:smartTag w:uri="euroconverter" w:element="eurotoaustrianschilling">
        <w:smartTagPr>
          <w:attr w:name="ProductID" w:val="46 e"/>
        </w:smartTagPr>
        <w:smartTag w:uri="urn:schemas-microsoft-com:office:cs:smarttags" w:element="NumConv6p0">
          <w:smartTagPr>
            <w:attr w:name="sch" w:val="1"/>
            <w:attr w:name="val" w:val="46"/>
          </w:smartTagPr>
          <w:r w:rsidRPr="009E5D66">
            <w:rPr>
              <w:rFonts w:ascii="Arial Narrow" w:hAnsi="Arial Narrow"/>
              <w:b/>
            </w:rPr>
            <w:t>46</w:t>
          </w:r>
        </w:smartTag>
        <w:r w:rsidRPr="009E5D66">
          <w:rPr>
            <w:rFonts w:ascii="Arial Narrow" w:hAnsi="Arial Narrow"/>
            <w:b/>
          </w:rPr>
          <w:t xml:space="preserve"> e</w:t>
        </w:r>
      </w:smartTag>
      <w:r w:rsidRPr="009E5D66">
        <w:rPr>
          <w:rFonts w:ascii="Arial Narrow" w:hAnsi="Arial Narrow"/>
          <w:b/>
        </w:rPr>
        <w:t xml:space="preserve"> </w:t>
      </w:r>
      <w:smartTag w:uri="urn:schemas-microsoft-com:office:cs:smarttags" w:element="NumConv6p0">
        <w:smartTagPr>
          <w:attr w:name="sch" w:val="1"/>
          <w:attr w:name="val" w:val="47"/>
        </w:smartTagPr>
        <w:r w:rsidRPr="009E5D66">
          <w:rPr>
            <w:rFonts w:ascii="Arial Narrow" w:hAnsi="Arial Narrow"/>
            <w:b/>
          </w:rPr>
          <w:t>47</w:t>
        </w:r>
      </w:smartTag>
      <w:r w:rsidRPr="009E5D66">
        <w:rPr>
          <w:rFonts w:ascii="Arial Narrow" w:hAnsi="Arial Narrow"/>
          <w:b/>
        </w:rPr>
        <w:t xml:space="preserve">  D.P.R.. </w:t>
      </w:r>
      <w:smartTag w:uri="urn:schemas-microsoft-com:office:cs:smarttags" w:element="NumConv9p0">
        <w:smartTagPr>
          <w:attr w:name="sch" w:val="2"/>
          <w:attr w:name="val" w:val="28.12.2000"/>
        </w:smartTagPr>
        <w:r w:rsidRPr="009E5D66">
          <w:rPr>
            <w:rFonts w:ascii="Arial Narrow" w:hAnsi="Arial Narrow"/>
            <w:b/>
          </w:rPr>
          <w:t>28.12.2000</w:t>
        </w:r>
      </w:smartTag>
      <w:r w:rsidRPr="009E5D66">
        <w:rPr>
          <w:rFonts w:ascii="Arial Narrow" w:hAnsi="Arial Narrow"/>
          <w:b/>
        </w:rPr>
        <w:t xml:space="preserve">  n°</w:t>
      </w:r>
      <w:smartTag w:uri="euroconverter" w:element="eurotoaustrianschilling">
        <w:smartTagPr>
          <w:attr w:name="ProductID" w:val="445 e"/>
        </w:smartTagPr>
        <w:smartTag w:uri="urn:schemas-microsoft-com:office:cs:smarttags" w:element="NumConv6p0">
          <w:smartTagPr>
            <w:attr w:name="sch" w:val="1"/>
            <w:attr w:name="val" w:val="445"/>
          </w:smartTagPr>
          <w:r w:rsidRPr="009E5D66">
            <w:rPr>
              <w:rFonts w:ascii="Arial Narrow" w:hAnsi="Arial Narrow"/>
              <w:b/>
            </w:rPr>
            <w:t>445</w:t>
          </w:r>
        </w:smartTag>
        <w:r w:rsidRPr="009E5D66">
          <w:rPr>
            <w:rFonts w:ascii="Arial Narrow" w:hAnsi="Arial Narrow"/>
            <w:b/>
          </w:rPr>
          <w:t xml:space="preserve"> e</w:t>
        </w:r>
      </w:smartTag>
      <w:r w:rsidRPr="009E5D66">
        <w:rPr>
          <w:rFonts w:ascii="Arial Narrow" w:hAnsi="Arial Narrow"/>
          <w:b/>
        </w:rPr>
        <w:t xml:space="preserve"> ss.mm.ii., dichiara, sotto la propria personale responsabilità, nella piena consapevolezza delle conseguenze penali cui va incontro in caso di dichiarazioni mendaci:</w:t>
      </w:r>
    </w:p>
    <w:p w:rsidR="009E5D66" w:rsidRPr="009E5D66" w:rsidRDefault="009E5D66" w:rsidP="00232266">
      <w:pPr>
        <w:keepNext/>
        <w:jc w:val="both"/>
        <w:rPr>
          <w:rFonts w:ascii="Arial Narrow" w:hAnsi="Arial Narrow"/>
          <w:u w:val="single"/>
        </w:rPr>
      </w:pPr>
    </w:p>
    <w:p w:rsidR="009E5D66" w:rsidRPr="009E5D66" w:rsidRDefault="009E5D66" w:rsidP="00232266">
      <w:pPr>
        <w:keepNext/>
        <w:jc w:val="both"/>
        <w:rPr>
          <w:rFonts w:ascii="Arial Narrow" w:hAnsi="Arial Narrow"/>
          <w:b/>
          <w:u w:val="single"/>
        </w:rPr>
      </w:pPr>
      <w:r w:rsidRPr="009E5D66">
        <w:rPr>
          <w:rFonts w:ascii="Arial Narrow" w:hAnsi="Arial Narrow"/>
          <w:b/>
          <w:u w:val="single"/>
        </w:rPr>
        <w:t>Barrare il quadratino della voce che interessa</w:t>
      </w:r>
    </w:p>
    <w:p w:rsidR="009E5D66" w:rsidRPr="009E5D66" w:rsidRDefault="009E5D66" w:rsidP="00232266">
      <w:pPr>
        <w:keepNext/>
        <w:jc w:val="both"/>
        <w:rPr>
          <w:rFonts w:ascii="Arial Narrow" w:hAnsi="Arial Narrow"/>
          <w:u w:val="single"/>
        </w:rPr>
      </w:pPr>
    </w:p>
    <w:p w:rsidR="003D3BDE" w:rsidRPr="009E5D66" w:rsidRDefault="003D3BDE" w:rsidP="00232266">
      <w:pPr>
        <w:keepNext/>
        <w:numPr>
          <w:ilvl w:val="0"/>
          <w:numId w:val="7"/>
        </w:numPr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 w:rsidRPr="009E5D66">
        <w:rPr>
          <w:rFonts w:ascii="Arial Narrow" w:hAnsi="Arial Narrow"/>
        </w:rPr>
        <w:t xml:space="preserve"> che intende partecipare alla selezione pubblica, per valutazione titoli e </w:t>
      </w:r>
      <w:r w:rsidR="003E6FEC">
        <w:rPr>
          <w:rFonts w:ascii="Arial Narrow" w:hAnsi="Arial Narrow"/>
        </w:rPr>
        <w:t>esame - colloquio</w:t>
      </w:r>
      <w:r w:rsidRPr="009E5D66">
        <w:rPr>
          <w:rFonts w:ascii="Arial Narrow" w:hAnsi="Arial Narrow"/>
        </w:rPr>
        <w:t>, per la copertura del posto indicato in premessa;</w:t>
      </w:r>
    </w:p>
    <w:p w:rsidR="00722DCB" w:rsidRPr="009E5D66" w:rsidRDefault="00722DCB" w:rsidP="00232266">
      <w:pPr>
        <w:keepNext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 w:rsidR="003D3BDE" w:rsidRPr="009E5D66">
        <w:rPr>
          <w:rFonts w:ascii="Arial Narrow" w:hAnsi="Arial Narrow"/>
        </w:rPr>
        <w:t xml:space="preserve"> </w:t>
      </w:r>
      <w:r w:rsidRPr="009E5D66">
        <w:rPr>
          <w:rFonts w:ascii="Arial Narrow" w:hAnsi="Arial Narrow"/>
        </w:rPr>
        <w:t>che le proprie generalità complete sono quelle di seguito indicate: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4102"/>
        <w:gridCol w:w="727"/>
        <w:gridCol w:w="3764"/>
      </w:tblGrid>
      <w:tr w:rsidR="00A933BF" w:rsidRPr="00A933BF" w:rsidTr="0098000B">
        <w:trPr>
          <w:trHeight w:val="397"/>
        </w:trPr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  <w:r w:rsidRPr="00A933BF">
              <w:rPr>
                <w:rFonts w:ascii="Arial" w:hAnsi="Arial" w:cs="Arial"/>
                <w:sz w:val="18"/>
                <w:szCs w:val="24"/>
              </w:rPr>
              <w:t>cognome</w:t>
            </w:r>
          </w:p>
        </w:tc>
        <w:tc>
          <w:tcPr>
            <w:tcW w:w="1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  <w:r w:rsidRPr="00A933BF">
              <w:rPr>
                <w:rFonts w:ascii="Arial" w:hAnsi="Arial" w:cs="Arial"/>
                <w:sz w:val="18"/>
                <w:szCs w:val="24"/>
              </w:rPr>
              <w:t>nome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A933BF" w:rsidRPr="00A933BF" w:rsidRDefault="00A933BF" w:rsidP="00A933BF">
      <w:pPr>
        <w:keepNext/>
        <w:spacing w:line="360" w:lineRule="auto"/>
        <w:ind w:right="-82"/>
        <w:jc w:val="both"/>
        <w:rPr>
          <w:rFonts w:ascii="Arial" w:hAnsi="Arial" w:cs="Arial"/>
          <w:sz w:val="1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4251"/>
        <w:gridCol w:w="1348"/>
        <w:gridCol w:w="1044"/>
        <w:gridCol w:w="440"/>
        <w:gridCol w:w="442"/>
        <w:gridCol w:w="442"/>
        <w:gridCol w:w="442"/>
      </w:tblGrid>
      <w:tr w:rsidR="00A933BF" w:rsidRPr="00A933BF" w:rsidTr="0098000B">
        <w:trPr>
          <w:trHeight w:val="429"/>
        </w:trPr>
        <w:tc>
          <w:tcPr>
            <w:tcW w:w="9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numPr>
                <w:ilvl w:val="0"/>
                <w:numId w:val="17"/>
              </w:numPr>
              <w:autoSpaceDE w:val="0"/>
              <w:autoSpaceDN w:val="0"/>
              <w:ind w:right="-82" w:hanging="326"/>
              <w:rPr>
                <w:rFonts w:ascii="Arial" w:hAnsi="Arial" w:cs="Arial"/>
                <w:sz w:val="24"/>
                <w:szCs w:val="24"/>
              </w:rPr>
            </w:pPr>
            <w:r w:rsidRPr="00A933BF">
              <w:rPr>
                <w:rFonts w:ascii="Arial" w:hAnsi="Arial" w:cs="Arial"/>
                <w:sz w:val="18"/>
                <w:szCs w:val="24"/>
              </w:rPr>
              <w:t xml:space="preserve">di essere nato/a  </w:t>
            </w:r>
            <w:proofErr w:type="spellStart"/>
            <w:r w:rsidRPr="00A933BF">
              <w:rPr>
                <w:rFonts w:ascii="Arial" w:hAnsi="Arial" w:cs="Arial"/>
                <w:sz w:val="18"/>
                <w:szCs w:val="24"/>
              </w:rPr>
              <w:t>a</w:t>
            </w:r>
            <w:proofErr w:type="spellEnd"/>
            <w:r w:rsidRPr="00A933BF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20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left="34"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left="34" w:right="-82"/>
              <w:rPr>
                <w:rFonts w:ascii="Arial" w:hAnsi="Arial" w:cs="Arial"/>
                <w:sz w:val="18"/>
                <w:szCs w:val="24"/>
              </w:rPr>
            </w:pPr>
            <w:r w:rsidRPr="00A933BF">
              <w:rPr>
                <w:rFonts w:ascii="Arial" w:hAnsi="Arial" w:cs="Arial"/>
                <w:sz w:val="18"/>
                <w:szCs w:val="24"/>
              </w:rPr>
              <w:t>provincia di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left="34"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left="34" w:right="-82"/>
              <w:rPr>
                <w:rFonts w:ascii="Arial" w:hAnsi="Arial" w:cs="Arial"/>
                <w:sz w:val="18"/>
                <w:szCs w:val="24"/>
              </w:rPr>
            </w:pPr>
            <w:r w:rsidRPr="00A933BF">
              <w:rPr>
                <w:rFonts w:ascii="Arial" w:hAnsi="Arial" w:cs="Arial"/>
                <w:sz w:val="18"/>
                <w:szCs w:val="24"/>
              </w:rPr>
              <w:t>il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left="34" w:right="-8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left="34" w:right="-8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left="34" w:right="-8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33BF" w:rsidRPr="00A933BF" w:rsidRDefault="00A933BF" w:rsidP="00A933BF">
      <w:pPr>
        <w:keepNext/>
        <w:tabs>
          <w:tab w:val="left" w:pos="2356"/>
          <w:tab w:val="left" w:pos="6719"/>
          <w:tab w:val="left" w:pos="7983"/>
          <w:tab w:val="left" w:pos="8537"/>
          <w:tab w:val="left" w:pos="9094"/>
          <w:tab w:val="left" w:pos="10600"/>
        </w:tabs>
        <w:ind w:left="284" w:right="-82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4710"/>
        <w:gridCol w:w="1242"/>
        <w:gridCol w:w="569"/>
        <w:gridCol w:w="798"/>
        <w:gridCol w:w="286"/>
        <w:gridCol w:w="286"/>
        <w:gridCol w:w="286"/>
        <w:gridCol w:w="286"/>
        <w:gridCol w:w="279"/>
      </w:tblGrid>
      <w:tr w:rsidR="00A933BF" w:rsidRPr="00A933BF" w:rsidTr="0098000B">
        <w:trPr>
          <w:trHeight w:val="397"/>
        </w:trPr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numPr>
                <w:ilvl w:val="0"/>
                <w:numId w:val="17"/>
              </w:numPr>
              <w:autoSpaceDE w:val="0"/>
              <w:autoSpaceDN w:val="0"/>
              <w:ind w:right="-82" w:hanging="326"/>
              <w:rPr>
                <w:rFonts w:ascii="Arial" w:hAnsi="Arial" w:cs="Arial"/>
                <w:sz w:val="18"/>
                <w:szCs w:val="24"/>
              </w:rPr>
            </w:pPr>
            <w:r w:rsidRPr="00A933BF">
              <w:rPr>
                <w:rFonts w:ascii="Arial" w:hAnsi="Arial" w:cs="Arial"/>
                <w:sz w:val="18"/>
                <w:szCs w:val="24"/>
              </w:rPr>
              <w:t>di risiedere a</w:t>
            </w:r>
          </w:p>
        </w:tc>
        <w:tc>
          <w:tcPr>
            <w:tcW w:w="2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tabs>
                <w:tab w:val="left" w:pos="0"/>
              </w:tabs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tabs>
                <w:tab w:val="left" w:pos="0"/>
              </w:tabs>
              <w:ind w:right="-82"/>
              <w:rPr>
                <w:rFonts w:ascii="Arial" w:hAnsi="Arial" w:cs="Arial"/>
                <w:sz w:val="18"/>
                <w:szCs w:val="24"/>
              </w:rPr>
            </w:pPr>
            <w:r w:rsidRPr="00A933BF">
              <w:rPr>
                <w:rFonts w:ascii="Arial" w:hAnsi="Arial" w:cs="Arial"/>
                <w:sz w:val="18"/>
                <w:szCs w:val="24"/>
              </w:rPr>
              <w:t>provincia di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tabs>
                <w:tab w:val="left" w:pos="0"/>
              </w:tabs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tabs>
                <w:tab w:val="left" w:pos="0"/>
              </w:tabs>
              <w:ind w:right="-82"/>
              <w:rPr>
                <w:rFonts w:ascii="Arial" w:hAnsi="Arial" w:cs="Arial"/>
                <w:sz w:val="18"/>
                <w:szCs w:val="24"/>
              </w:rPr>
            </w:pPr>
            <w:r w:rsidRPr="00A933BF">
              <w:rPr>
                <w:rFonts w:ascii="Arial" w:hAnsi="Arial" w:cs="Arial"/>
                <w:sz w:val="18"/>
                <w:szCs w:val="24"/>
              </w:rPr>
              <w:t>C.A.P.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tabs>
                <w:tab w:val="left" w:pos="0"/>
              </w:tabs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tabs>
                <w:tab w:val="left" w:pos="0"/>
              </w:tabs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tabs>
                <w:tab w:val="left" w:pos="0"/>
              </w:tabs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tabs>
                <w:tab w:val="left" w:pos="0"/>
              </w:tabs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tabs>
                <w:tab w:val="left" w:pos="0"/>
              </w:tabs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A933BF" w:rsidRPr="00A933BF" w:rsidRDefault="00A933BF" w:rsidP="00A933BF">
      <w:pPr>
        <w:keepNext/>
        <w:tabs>
          <w:tab w:val="left" w:pos="284"/>
        </w:tabs>
        <w:ind w:left="284" w:right="-82" w:hanging="284"/>
        <w:rPr>
          <w:rFonts w:ascii="Arial" w:hAnsi="Arial" w:cs="Arial"/>
          <w:sz w:val="1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4727"/>
        <w:gridCol w:w="434"/>
        <w:gridCol w:w="1013"/>
        <w:gridCol w:w="579"/>
        <w:gridCol w:w="2895"/>
      </w:tblGrid>
      <w:tr w:rsidR="00A933BF" w:rsidRPr="00A933BF" w:rsidTr="0098000B">
        <w:trPr>
          <w:trHeight w:val="397"/>
        </w:trPr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firstLine="110"/>
              <w:rPr>
                <w:rFonts w:ascii="Arial" w:hAnsi="Arial" w:cs="Arial"/>
                <w:sz w:val="18"/>
                <w:szCs w:val="24"/>
              </w:rPr>
            </w:pPr>
            <w:r w:rsidRPr="00A933BF">
              <w:rPr>
                <w:rFonts w:ascii="Arial" w:hAnsi="Arial" w:cs="Arial"/>
                <w:sz w:val="18"/>
                <w:szCs w:val="24"/>
              </w:rPr>
              <w:t>via</w:t>
            </w:r>
          </w:p>
        </w:tc>
        <w:tc>
          <w:tcPr>
            <w:tcW w:w="2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tabs>
                <w:tab w:val="left" w:pos="284"/>
              </w:tabs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tabs>
                <w:tab w:val="left" w:pos="284"/>
              </w:tabs>
              <w:ind w:right="-82"/>
              <w:rPr>
                <w:rFonts w:ascii="Arial" w:hAnsi="Arial" w:cs="Arial"/>
                <w:sz w:val="18"/>
                <w:szCs w:val="24"/>
              </w:rPr>
            </w:pPr>
            <w:r w:rsidRPr="00A933BF">
              <w:rPr>
                <w:rFonts w:ascii="Arial" w:hAnsi="Arial" w:cs="Arial"/>
                <w:sz w:val="18"/>
                <w:szCs w:val="24"/>
              </w:rPr>
              <w:t>n.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tabs>
                <w:tab w:val="left" w:pos="284"/>
              </w:tabs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tabs>
                <w:tab w:val="left" w:pos="284"/>
              </w:tabs>
              <w:ind w:right="-82"/>
              <w:rPr>
                <w:rFonts w:ascii="Arial" w:hAnsi="Arial" w:cs="Arial"/>
                <w:sz w:val="18"/>
                <w:szCs w:val="24"/>
              </w:rPr>
            </w:pPr>
            <w:r w:rsidRPr="00A933BF">
              <w:rPr>
                <w:rFonts w:ascii="Arial" w:hAnsi="Arial" w:cs="Arial"/>
                <w:sz w:val="18"/>
                <w:szCs w:val="24"/>
              </w:rPr>
              <w:t>Tel.</w:t>
            </w:r>
          </w:p>
        </w:tc>
        <w:tc>
          <w:tcPr>
            <w:tcW w:w="1389" w:type="pct"/>
            <w:tcBorders>
              <w:lef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tabs>
                <w:tab w:val="left" w:pos="284"/>
              </w:tabs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A933BF" w:rsidRPr="00A933BF" w:rsidRDefault="00A933BF" w:rsidP="00A933BF">
      <w:pPr>
        <w:keepNext/>
        <w:tabs>
          <w:tab w:val="left" w:pos="284"/>
        </w:tabs>
        <w:ind w:left="284" w:right="-82" w:hanging="284"/>
        <w:rPr>
          <w:rFonts w:ascii="Arial" w:hAnsi="Arial" w:cs="Arial"/>
          <w:sz w:val="1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2772"/>
        <w:gridCol w:w="1459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252"/>
        <w:gridCol w:w="311"/>
      </w:tblGrid>
      <w:tr w:rsidR="00A933BF" w:rsidRPr="00A933BF" w:rsidTr="0098000B">
        <w:trPr>
          <w:trHeight w:val="397"/>
        </w:trPr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right="-82" w:firstLine="76"/>
              <w:rPr>
                <w:rFonts w:ascii="Arial" w:hAnsi="Arial" w:cs="Arial"/>
                <w:sz w:val="18"/>
                <w:szCs w:val="24"/>
              </w:rPr>
            </w:pPr>
            <w:r w:rsidRPr="00A933BF">
              <w:rPr>
                <w:rFonts w:ascii="Arial" w:hAnsi="Arial" w:cs="Arial"/>
                <w:sz w:val="18"/>
                <w:szCs w:val="24"/>
              </w:rPr>
              <w:t>Cellulare</w:t>
            </w:r>
          </w:p>
        </w:tc>
        <w:tc>
          <w:tcPr>
            <w:tcW w:w="1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left="-39" w:right="-82"/>
              <w:rPr>
                <w:rFonts w:ascii="Arial" w:hAnsi="Arial" w:cs="Arial"/>
                <w:sz w:val="18"/>
                <w:szCs w:val="24"/>
              </w:rPr>
            </w:pPr>
            <w:r w:rsidRPr="00A933BF">
              <w:rPr>
                <w:rFonts w:ascii="Arial" w:hAnsi="Arial" w:cs="Arial"/>
                <w:sz w:val="18"/>
                <w:szCs w:val="24"/>
              </w:rPr>
              <w:t>codice fiscale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A933BF" w:rsidRPr="00A933BF" w:rsidRDefault="00A933BF" w:rsidP="00A933BF">
            <w:pPr>
              <w:keepNext/>
              <w:ind w:right="-82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A933BF" w:rsidRPr="00A933BF" w:rsidRDefault="00A933BF" w:rsidP="00A933BF">
      <w:pPr>
        <w:keepNext/>
        <w:ind w:right="-82"/>
        <w:jc w:val="both"/>
        <w:rPr>
          <w:rFonts w:ascii="Arial" w:hAnsi="Arial" w:cs="Arial"/>
          <w:sz w:val="18"/>
          <w:szCs w:val="24"/>
        </w:rPr>
      </w:pPr>
    </w:p>
    <w:p w:rsidR="00A933BF" w:rsidRPr="00A933BF" w:rsidRDefault="00A933BF" w:rsidP="00A933BF">
      <w:pPr>
        <w:keepNext/>
        <w:ind w:right="-108"/>
        <w:jc w:val="both"/>
        <w:rPr>
          <w:rFonts w:ascii="Arial" w:hAnsi="Arial" w:cs="Bookman Old Style"/>
          <w:sz w:val="18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1"/>
        <w:gridCol w:w="6430"/>
      </w:tblGrid>
      <w:tr w:rsidR="00A933BF" w:rsidRPr="00A933BF" w:rsidTr="0098000B">
        <w:trPr>
          <w:trHeight w:val="401"/>
        </w:trPr>
        <w:tc>
          <w:tcPr>
            <w:tcW w:w="19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3BF" w:rsidRPr="00A933BF" w:rsidRDefault="00A933BF" w:rsidP="00A933BF">
            <w:pPr>
              <w:keepNext/>
              <w:jc w:val="both"/>
              <w:rPr>
                <w:rFonts w:ascii="Arial" w:hAnsi="Arial" w:cs="Bookman Old Style"/>
                <w:sz w:val="18"/>
                <w:szCs w:val="24"/>
              </w:rPr>
            </w:pPr>
            <w:r w:rsidRPr="00A933BF">
              <w:rPr>
                <w:rFonts w:ascii="Arial" w:hAnsi="Arial" w:cs="Bookman Old Style"/>
                <w:sz w:val="18"/>
                <w:szCs w:val="24"/>
              </w:rPr>
              <w:t>Indirizzo casella PEC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F" w:rsidRPr="00A933BF" w:rsidRDefault="00A933BF" w:rsidP="00A933BF">
            <w:pPr>
              <w:keepNext/>
              <w:jc w:val="both"/>
              <w:rPr>
                <w:rFonts w:ascii="Arial" w:hAnsi="Arial" w:cs="Bookman Old Style"/>
                <w:sz w:val="18"/>
                <w:szCs w:val="24"/>
              </w:rPr>
            </w:pPr>
          </w:p>
        </w:tc>
      </w:tr>
    </w:tbl>
    <w:p w:rsidR="00A933BF" w:rsidRPr="00A933BF" w:rsidRDefault="00A933BF" w:rsidP="00A933BF">
      <w:pPr>
        <w:keepNext/>
        <w:ind w:right="-108"/>
        <w:jc w:val="both"/>
        <w:rPr>
          <w:rFonts w:ascii="Arial" w:hAnsi="Arial" w:cs="Bookman Old Style"/>
          <w:sz w:val="18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02"/>
        <w:gridCol w:w="6419"/>
      </w:tblGrid>
      <w:tr w:rsidR="00A933BF" w:rsidRPr="00A933BF" w:rsidTr="0098000B">
        <w:trPr>
          <w:trHeight w:val="401"/>
        </w:trPr>
        <w:tc>
          <w:tcPr>
            <w:tcW w:w="1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3BF" w:rsidRPr="00A933BF" w:rsidRDefault="00A933BF" w:rsidP="00A933BF">
            <w:pPr>
              <w:keepNext/>
              <w:jc w:val="both"/>
              <w:rPr>
                <w:rFonts w:ascii="Arial" w:hAnsi="Arial" w:cs="Bookman Old Style"/>
                <w:sz w:val="18"/>
                <w:szCs w:val="24"/>
              </w:rPr>
            </w:pPr>
            <w:r w:rsidRPr="00A933BF">
              <w:rPr>
                <w:rFonts w:ascii="Arial" w:hAnsi="Arial" w:cs="Bookman Old Style"/>
                <w:sz w:val="18"/>
                <w:szCs w:val="24"/>
              </w:rPr>
              <w:t>Indirizzo casella posta elettronica ordinaria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F" w:rsidRPr="00A933BF" w:rsidRDefault="00A933BF" w:rsidP="00A933BF">
            <w:pPr>
              <w:keepNext/>
              <w:jc w:val="both"/>
              <w:rPr>
                <w:rFonts w:ascii="Arial" w:hAnsi="Arial" w:cs="Bookman Old Style"/>
                <w:sz w:val="18"/>
                <w:szCs w:val="24"/>
              </w:rPr>
            </w:pPr>
          </w:p>
        </w:tc>
      </w:tr>
    </w:tbl>
    <w:p w:rsidR="003E6FEC" w:rsidRPr="003E6FEC" w:rsidRDefault="00576155" w:rsidP="003E6FEC">
      <w:pPr>
        <w:keepNext/>
        <w:numPr>
          <w:ilvl w:val="0"/>
          <w:numId w:val="7"/>
        </w:numPr>
        <w:spacing w:line="360" w:lineRule="auto"/>
        <w:ind w:left="312"/>
        <w:jc w:val="both"/>
        <w:rPr>
          <w:rFonts w:ascii="Arial Narrow" w:hAnsi="Arial Narrow"/>
        </w:rPr>
      </w:pPr>
      <w:r w:rsidRPr="009E5D66">
        <w:sym w:font="Symbol" w:char="F0F0"/>
      </w:r>
      <w:r w:rsidRPr="003E6FEC">
        <w:rPr>
          <w:rFonts w:ascii="Arial Narrow" w:hAnsi="Arial Narrow"/>
        </w:rPr>
        <w:t xml:space="preserve"> </w:t>
      </w:r>
      <w:r w:rsidR="003E6FEC">
        <w:rPr>
          <w:rFonts w:ascii="Arial Narrow" w:hAnsi="Arial Narrow"/>
        </w:rPr>
        <w:t>di avere un’</w:t>
      </w:r>
      <w:r w:rsidR="003E6FEC">
        <w:rPr>
          <w:rFonts w:ascii="Arial Narrow" w:hAnsi="Arial Narrow" w:cs="Arial"/>
        </w:rPr>
        <w:t>e</w:t>
      </w:r>
      <w:r w:rsidR="003E6FEC" w:rsidRPr="003E6FEC">
        <w:rPr>
          <w:rFonts w:ascii="Arial Narrow" w:hAnsi="Arial Narrow" w:cs="Arial"/>
        </w:rPr>
        <w:t xml:space="preserve">tà </w:t>
      </w:r>
      <w:r w:rsidR="003E6FEC">
        <w:rPr>
          <w:rFonts w:ascii="Arial Narrow" w:hAnsi="Arial Narrow" w:cs="Arial"/>
        </w:rPr>
        <w:t xml:space="preserve">di anni ……… compiuti, comunque </w:t>
      </w:r>
      <w:r w:rsidR="003E6FEC" w:rsidRPr="003E6FEC">
        <w:rPr>
          <w:rFonts w:ascii="Arial Narrow" w:hAnsi="Arial Narrow" w:cs="Arial"/>
        </w:rPr>
        <w:t>non inferiore agli anni 18 e non superiore ai 60.</w:t>
      </w:r>
    </w:p>
    <w:p w:rsidR="003E6FEC" w:rsidRDefault="003E6FEC" w:rsidP="003E6FEC">
      <w:pPr>
        <w:keepNext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</w:rPr>
      </w:pPr>
      <w:r w:rsidRPr="009E5D66">
        <w:sym w:font="Symbol" w:char="F0F0"/>
      </w:r>
      <w:r w:rsidRPr="003E6FE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 essere iscritto, ai sensi della legge 68/99, nell’elenco dei disabili disoccupati tenuto dal servizio per l’Impiego, Collocamento Obbligatorio di Napoli, della Città Metropolitana di Napoli;</w:t>
      </w:r>
    </w:p>
    <w:p w:rsidR="003E6FEC" w:rsidRPr="003E6FEC" w:rsidRDefault="003E6FEC" w:rsidP="003E6FEC">
      <w:pPr>
        <w:keepNext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</w:rPr>
      </w:pPr>
      <w:r w:rsidRPr="009E5D66">
        <w:sym w:font="Symbol" w:char="F0F0"/>
      </w:r>
      <w:r>
        <w:t xml:space="preserve"> </w:t>
      </w:r>
      <w:r w:rsidRPr="003E6FEC">
        <w:rPr>
          <w:rFonts w:ascii="Arial Narrow" w:hAnsi="Arial Narrow" w:cs="Helvetica-Bold"/>
          <w:bCs/>
        </w:rPr>
        <w:t>Di essere in</w:t>
      </w:r>
      <w:r>
        <w:rPr>
          <w:rFonts w:ascii="Arial Narrow" w:hAnsi="Arial Narrow" w:cs="Helvetica-Bold"/>
          <w:b/>
          <w:bCs/>
        </w:rPr>
        <w:t xml:space="preserve"> </w:t>
      </w:r>
      <w:r>
        <w:rPr>
          <w:rFonts w:ascii="Arial Narrow" w:hAnsi="Arial Narrow"/>
        </w:rPr>
        <w:t>s</w:t>
      </w:r>
      <w:r w:rsidRPr="003E6FEC">
        <w:rPr>
          <w:rFonts w:ascii="Arial Narrow" w:hAnsi="Arial Narrow"/>
        </w:rPr>
        <w:t>tato di disoccupazione</w:t>
      </w:r>
      <w:r>
        <w:rPr>
          <w:rFonts w:ascii="Arial Narrow" w:hAnsi="Arial Narrow"/>
        </w:rPr>
        <w:t xml:space="preserve"> dal……………</w:t>
      </w:r>
      <w:r w:rsidRPr="003E6FEC">
        <w:rPr>
          <w:rFonts w:ascii="Arial Narrow" w:hAnsi="Arial Narrow"/>
        </w:rPr>
        <w:t>;</w:t>
      </w:r>
    </w:p>
    <w:p w:rsidR="003D3BDE" w:rsidRPr="00D26114" w:rsidRDefault="004E67B2" w:rsidP="00232266">
      <w:pPr>
        <w:keepNext/>
        <w:numPr>
          <w:ilvl w:val="0"/>
          <w:numId w:val="7"/>
        </w:numPr>
        <w:spacing w:line="360" w:lineRule="auto"/>
        <w:ind w:left="312" w:hanging="312"/>
        <w:jc w:val="both"/>
        <w:rPr>
          <w:rFonts w:ascii="Arial Narrow" w:hAnsi="Arial Narrow"/>
        </w:rPr>
      </w:pPr>
      <w:r w:rsidRPr="00D26114">
        <w:rPr>
          <w:rFonts w:ascii="Arial Narrow" w:hAnsi="Arial Narrow"/>
        </w:rPr>
        <w:sym w:font="Symbol" w:char="F0F0"/>
      </w:r>
      <w:r w:rsidRPr="00D26114">
        <w:rPr>
          <w:rFonts w:ascii="Arial Narrow" w:hAnsi="Arial Narrow"/>
        </w:rPr>
        <w:t xml:space="preserve"> di essere in possesso del titolo di studio prescritto nell’avviso e di seguito indicato:</w:t>
      </w:r>
      <w:r w:rsidR="00273C58" w:rsidRPr="00D26114">
        <w:rPr>
          <w:rFonts w:ascii="Arial Narrow" w:hAnsi="Arial Narrow"/>
        </w:rPr>
        <w:t xml:space="preserve"> </w:t>
      </w:r>
    </w:p>
    <w:p w:rsidR="00A933BF" w:rsidRPr="00D26114" w:rsidRDefault="00217CF5" w:rsidP="00A933BF">
      <w:pPr>
        <w:keepNext/>
        <w:spacing w:line="360" w:lineRule="auto"/>
        <w:ind w:left="312"/>
        <w:jc w:val="both"/>
        <w:rPr>
          <w:rFonts w:ascii="Arial Narrow" w:hAnsi="Arial Narrow"/>
        </w:rPr>
      </w:pPr>
      <w:r>
        <w:rPr>
          <w:rFonts w:ascii="Arial Narrow" w:hAnsi="Arial Narrow"/>
        </w:rPr>
        <w:t>diploma di</w:t>
      </w:r>
      <w:r w:rsidRPr="00D26114">
        <w:rPr>
          <w:rFonts w:ascii="Arial Narrow" w:hAnsi="Arial Narrow"/>
        </w:rPr>
        <w:t xml:space="preserve"> </w:t>
      </w:r>
      <w:r w:rsidR="004E67B2" w:rsidRPr="00D26114">
        <w:rPr>
          <w:rFonts w:ascii="Arial Narrow" w:hAnsi="Arial Narrow"/>
        </w:rPr>
        <w:t>………………………………………</w:t>
      </w:r>
      <w:r w:rsidR="00273C58" w:rsidRPr="00D26114">
        <w:rPr>
          <w:rFonts w:ascii="Arial Narrow" w:hAnsi="Arial Narrow"/>
        </w:rPr>
        <w:t>…………………………..</w:t>
      </w:r>
      <w:r w:rsidR="004E67B2" w:rsidRPr="00D26114">
        <w:rPr>
          <w:rFonts w:ascii="Arial Narrow" w:hAnsi="Arial Narrow"/>
        </w:rPr>
        <w:t>, conseguit</w:t>
      </w:r>
      <w:r>
        <w:rPr>
          <w:rFonts w:ascii="Arial Narrow" w:hAnsi="Arial Narrow"/>
        </w:rPr>
        <w:t>o</w:t>
      </w:r>
      <w:r w:rsidR="004E67B2" w:rsidRPr="00D26114">
        <w:rPr>
          <w:rFonts w:ascii="Arial Narrow" w:hAnsi="Arial Narrow"/>
        </w:rPr>
        <w:t xml:space="preserve"> il ………………………, presso </w:t>
      </w:r>
      <w:r>
        <w:rPr>
          <w:rFonts w:ascii="Arial Narrow" w:hAnsi="Arial Narrow"/>
        </w:rPr>
        <w:t xml:space="preserve"> </w:t>
      </w:r>
      <w:r w:rsidR="00273C58" w:rsidRPr="00D26114">
        <w:rPr>
          <w:rFonts w:ascii="Arial Narrow" w:hAnsi="Arial Narrow"/>
        </w:rPr>
        <w:t>…………………………………………………</w:t>
      </w:r>
      <w:r w:rsidR="00FC2421" w:rsidRPr="00D26114">
        <w:rPr>
          <w:rFonts w:ascii="Arial Narrow" w:hAnsi="Arial Narrow"/>
        </w:rPr>
        <w:t>………………….</w:t>
      </w:r>
      <w:r w:rsidR="00273C58" w:rsidRPr="00D26114">
        <w:rPr>
          <w:rFonts w:ascii="Arial Narrow" w:hAnsi="Arial Narrow"/>
        </w:rPr>
        <w:t>……………………....</w:t>
      </w:r>
      <w:r w:rsidR="004E67B2" w:rsidRPr="00D26114">
        <w:rPr>
          <w:rFonts w:ascii="Arial Narrow" w:hAnsi="Arial Narrow"/>
        </w:rPr>
        <w:t>di ……………………………</w:t>
      </w:r>
      <w:r w:rsidR="00273C58" w:rsidRPr="00D26114">
        <w:rPr>
          <w:rFonts w:ascii="Arial Narrow" w:hAnsi="Arial Narrow"/>
        </w:rPr>
        <w:t>…………….</w:t>
      </w:r>
      <w:r w:rsidR="004E67B2" w:rsidRPr="00D26114">
        <w:rPr>
          <w:rFonts w:ascii="Arial Narrow" w:hAnsi="Arial Narrow"/>
        </w:rPr>
        <w:t>…, con voti ……………………..</w:t>
      </w:r>
      <w:r w:rsidR="00A933BF" w:rsidRPr="00A933BF">
        <w:rPr>
          <w:rFonts w:ascii="Arial Narrow" w:hAnsi="Arial Narrow"/>
        </w:rPr>
        <w:t>.[SOLO PER I</w:t>
      </w:r>
      <w:r w:rsidR="00A933BF">
        <w:rPr>
          <w:rFonts w:ascii="Arial Narrow" w:hAnsi="Arial Narrow"/>
        </w:rPr>
        <w:t xml:space="preserve"> </w:t>
      </w:r>
      <w:r w:rsidR="00A933BF" w:rsidRPr="00A933BF">
        <w:rPr>
          <w:rFonts w:ascii="Arial Narrow" w:hAnsi="Arial Narrow"/>
        </w:rPr>
        <w:t>CANDIDATI IN POSSESSO DI UN TITOLO DI STUDIO CONSEGUITO IN ITALIA]</w:t>
      </w:r>
      <w:r w:rsidR="004E67B2" w:rsidRPr="00D26114">
        <w:rPr>
          <w:rFonts w:ascii="Arial Narrow" w:hAnsi="Arial Narrow"/>
        </w:rPr>
        <w:t>;</w:t>
      </w:r>
    </w:p>
    <w:p w:rsidR="00A933BF" w:rsidRPr="00A933BF" w:rsidRDefault="00A933BF" w:rsidP="00A933BF">
      <w:pPr>
        <w:keepNext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lastRenderedPageBreak/>
        <w:sym w:font="Symbol" w:char="F0F0"/>
      </w:r>
      <w:r w:rsidRPr="009E5D66">
        <w:rPr>
          <w:rFonts w:ascii="Arial Narrow" w:hAnsi="Arial Narrow"/>
        </w:rPr>
        <w:t xml:space="preserve"> </w:t>
      </w:r>
      <w:r w:rsidRPr="00A933BF">
        <w:rPr>
          <w:rFonts w:ascii="Arial Narrow" w:hAnsi="Arial Narrow"/>
        </w:rPr>
        <w:t>di essere in possesso di titolo di studio estero conseguito presso scuola/università</w:t>
      </w:r>
      <w:r>
        <w:rPr>
          <w:rFonts w:ascii="Arial Narrow" w:hAnsi="Arial Narrow"/>
        </w:rPr>
        <w:t xml:space="preserve"> </w:t>
      </w:r>
      <w:r w:rsidRPr="00A933BF">
        <w:rPr>
          <w:rFonts w:ascii="Arial Narrow" w:hAnsi="Arial Narrow"/>
        </w:rPr>
        <w:t>...................................................… con sede in ......................................… nell’anno scolastico/accademico............................................................…</w:t>
      </w:r>
      <w:r>
        <w:rPr>
          <w:rFonts w:ascii="Arial Narrow" w:hAnsi="Arial Narrow"/>
        </w:rPr>
        <w:t xml:space="preserve"> </w:t>
      </w:r>
      <w:r w:rsidRPr="00A933BF">
        <w:rPr>
          <w:rFonts w:ascii="Arial Narrow" w:hAnsi="Arial Narrow"/>
        </w:rPr>
        <w:t>e di richiedere agli organi competenti</w:t>
      </w:r>
      <w:r>
        <w:rPr>
          <w:rFonts w:ascii="Arial Narrow" w:hAnsi="Arial Narrow"/>
        </w:rPr>
        <w:t xml:space="preserve"> </w:t>
      </w:r>
      <w:r w:rsidRPr="00A933BF">
        <w:rPr>
          <w:rFonts w:ascii="Arial Narrow" w:hAnsi="Arial Narrow"/>
        </w:rPr>
        <w:t xml:space="preserve">l’equiparazione dello stesso al </w:t>
      </w:r>
      <w:r>
        <w:rPr>
          <w:rFonts w:ascii="Arial Narrow" w:hAnsi="Arial Narrow"/>
        </w:rPr>
        <w:t>titolo di studio</w:t>
      </w:r>
      <w:r w:rsidRPr="00A933BF">
        <w:rPr>
          <w:rFonts w:ascii="Arial Narrow" w:hAnsi="Arial Narrow"/>
        </w:rPr>
        <w:t xml:space="preserve"> previsto dal bando; [SOLO PER I CANDIDATI</w:t>
      </w:r>
      <w:r>
        <w:rPr>
          <w:rFonts w:ascii="Arial Narrow" w:hAnsi="Arial Narrow"/>
        </w:rPr>
        <w:t xml:space="preserve"> </w:t>
      </w:r>
      <w:r w:rsidRPr="00A933BF">
        <w:rPr>
          <w:rFonts w:ascii="Arial Narrow" w:hAnsi="Arial Narrow"/>
        </w:rPr>
        <w:t xml:space="preserve">IN POSSESSO </w:t>
      </w:r>
      <w:r>
        <w:rPr>
          <w:rFonts w:ascii="Arial Narrow" w:hAnsi="Arial Narrow"/>
        </w:rPr>
        <w:t xml:space="preserve">DI UN TITOLO DI STUDIO ESTERO] </w:t>
      </w:r>
    </w:p>
    <w:p w:rsidR="00A933BF" w:rsidRDefault="00A933BF" w:rsidP="00232266">
      <w:pPr>
        <w:keepNext/>
        <w:numPr>
          <w:ilvl w:val="0"/>
          <w:numId w:val="7"/>
        </w:numPr>
        <w:spacing w:line="360" w:lineRule="auto"/>
        <w:ind w:left="312" w:hanging="312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Di essere in possesso degli ulteriori titoli di studio di seguito individuati: ………………………………………………………………………</w:t>
      </w:r>
    </w:p>
    <w:p w:rsidR="00A933BF" w:rsidRDefault="00A933BF" w:rsidP="00A933BF">
      <w:pPr>
        <w:keepNext/>
        <w:spacing w:line="360" w:lineRule="auto"/>
        <w:ind w:left="312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22DCB" w:rsidRPr="009E5D66" w:rsidRDefault="00722DCB" w:rsidP="00232266">
      <w:pPr>
        <w:keepNext/>
        <w:numPr>
          <w:ilvl w:val="0"/>
          <w:numId w:val="7"/>
        </w:numPr>
        <w:spacing w:line="360" w:lineRule="auto"/>
        <w:ind w:left="312" w:hanging="312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 w:rsidR="00273C58" w:rsidRPr="009E5D66">
        <w:rPr>
          <w:rFonts w:ascii="Arial Narrow" w:hAnsi="Arial Narrow"/>
        </w:rPr>
        <w:t xml:space="preserve"> </w:t>
      </w:r>
      <w:r w:rsidRPr="009E5D66">
        <w:rPr>
          <w:rFonts w:ascii="Arial Narrow" w:hAnsi="Arial Narrow"/>
        </w:rPr>
        <w:t>di essere in possesso della cittadinanza italiana;</w:t>
      </w:r>
    </w:p>
    <w:p w:rsidR="00722DCB" w:rsidRPr="009E5D66" w:rsidRDefault="00722DCB" w:rsidP="00232266">
      <w:pPr>
        <w:keepNext/>
        <w:numPr>
          <w:ilvl w:val="0"/>
          <w:numId w:val="7"/>
        </w:numPr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 w:rsidR="00273C58" w:rsidRPr="009E5D66">
        <w:rPr>
          <w:rFonts w:ascii="Arial Narrow" w:hAnsi="Arial Narrow"/>
        </w:rPr>
        <w:t xml:space="preserve"> </w:t>
      </w:r>
      <w:r w:rsidRPr="009E5D66">
        <w:rPr>
          <w:rFonts w:ascii="Arial Narrow" w:hAnsi="Arial Narrow"/>
        </w:rPr>
        <w:t>di essere nel pieno godimento dei diritti politici, con iscrizione nelle liste elettorali del Comune di: ………</w:t>
      </w:r>
      <w:r w:rsidR="009E5D66">
        <w:rPr>
          <w:rFonts w:ascii="Arial Narrow" w:hAnsi="Arial Narrow"/>
        </w:rPr>
        <w:t>…</w:t>
      </w:r>
      <w:r w:rsidRPr="009E5D66">
        <w:rPr>
          <w:rFonts w:ascii="Arial Narrow" w:hAnsi="Arial Narrow"/>
        </w:rPr>
        <w:t>…</w:t>
      </w:r>
      <w:r w:rsidR="00FC2421" w:rsidRPr="009E5D66">
        <w:rPr>
          <w:rFonts w:ascii="Arial Narrow" w:hAnsi="Arial Narrow"/>
        </w:rPr>
        <w:t>…………</w:t>
      </w:r>
      <w:r w:rsidRPr="009E5D66">
        <w:rPr>
          <w:rFonts w:ascii="Arial Narrow" w:hAnsi="Arial Narrow"/>
        </w:rPr>
        <w:t>…………………</w:t>
      </w:r>
      <w:r w:rsidR="009E5D66">
        <w:rPr>
          <w:rFonts w:ascii="Arial Narrow" w:hAnsi="Arial Narrow"/>
        </w:rPr>
        <w:t xml:space="preserve">  </w:t>
      </w:r>
      <w:r w:rsidRPr="009E5D66">
        <w:rPr>
          <w:rFonts w:ascii="Arial Narrow" w:hAnsi="Arial Narrow"/>
        </w:rPr>
        <w:t>( …………);</w:t>
      </w:r>
    </w:p>
    <w:p w:rsidR="00273C58" w:rsidRPr="009E5D66" w:rsidRDefault="00273C58" w:rsidP="00232266">
      <w:pPr>
        <w:keepNext/>
        <w:ind w:left="313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t>ovvero:</w:t>
      </w:r>
    </w:p>
    <w:p w:rsidR="00273C58" w:rsidRPr="009E5D66" w:rsidRDefault="00273C58" w:rsidP="00232266">
      <w:pPr>
        <w:keepNext/>
        <w:spacing w:line="360" w:lineRule="auto"/>
        <w:ind w:left="312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 w:rsidRPr="009E5D66">
        <w:rPr>
          <w:rFonts w:ascii="Arial Narrow" w:hAnsi="Arial Narrow"/>
        </w:rPr>
        <w:t xml:space="preserve"> di non essere iscritto nelle liste elettorali in quanto: </w:t>
      </w:r>
      <w:r w:rsidR="009E5D66">
        <w:rPr>
          <w:rFonts w:ascii="Arial Narrow" w:hAnsi="Arial Narrow"/>
        </w:rPr>
        <w:t>……………………………………………………………………………………………….</w:t>
      </w:r>
    </w:p>
    <w:p w:rsidR="00273C58" w:rsidRPr="009E5D66" w:rsidRDefault="00273C58" w:rsidP="00232266">
      <w:pPr>
        <w:keepNext/>
        <w:spacing w:line="360" w:lineRule="auto"/>
        <w:ind w:left="312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</w:t>
      </w:r>
      <w:r w:rsidR="00FC2421" w:rsidRPr="009E5D66">
        <w:rPr>
          <w:rFonts w:ascii="Arial Narrow" w:hAnsi="Arial Narrow"/>
        </w:rPr>
        <w:t>……………;</w:t>
      </w:r>
    </w:p>
    <w:p w:rsidR="00576155" w:rsidRPr="00CD72D4" w:rsidRDefault="00576155" w:rsidP="00232266">
      <w:pPr>
        <w:keepNext/>
        <w:numPr>
          <w:ilvl w:val="0"/>
          <w:numId w:val="7"/>
        </w:numPr>
        <w:jc w:val="both"/>
        <w:rPr>
          <w:rFonts w:ascii="Arial Narrow" w:hAnsi="Arial Narrow"/>
        </w:rPr>
      </w:pPr>
      <w:r w:rsidRPr="00CD72D4">
        <w:rPr>
          <w:rFonts w:ascii="Arial Narrow" w:hAnsi="Arial Narrow"/>
        </w:rPr>
        <w:sym w:font="Symbol" w:char="F0F0"/>
      </w:r>
      <w:r w:rsidRPr="00CD72D4">
        <w:rPr>
          <w:rFonts w:ascii="Arial Narrow" w:hAnsi="Arial Narrow"/>
        </w:rPr>
        <w:t xml:space="preserve">   di avere preso visione dell’avviso di selezione pubblica e di accettare in</w:t>
      </w:r>
      <w:r w:rsidR="001A1C9C" w:rsidRPr="00CD72D4">
        <w:rPr>
          <w:rFonts w:ascii="Arial Narrow" w:hAnsi="Arial Narrow"/>
        </w:rPr>
        <w:t xml:space="preserve"> pieno ed </w:t>
      </w:r>
      <w:r w:rsidRPr="00CD72D4">
        <w:rPr>
          <w:rFonts w:ascii="Arial Narrow" w:hAnsi="Arial Narrow"/>
        </w:rPr>
        <w:t>condizionat</w:t>
      </w:r>
      <w:r w:rsidR="001A1C9C" w:rsidRPr="00CD72D4">
        <w:rPr>
          <w:rFonts w:ascii="Arial Narrow" w:hAnsi="Arial Narrow"/>
        </w:rPr>
        <w:t xml:space="preserve">o </w:t>
      </w:r>
      <w:r w:rsidRPr="00CD72D4">
        <w:rPr>
          <w:rFonts w:ascii="Arial Narrow" w:hAnsi="Arial Narrow"/>
        </w:rPr>
        <w:t xml:space="preserve">le </w:t>
      </w:r>
      <w:r w:rsidR="001A1C9C" w:rsidRPr="00CD72D4">
        <w:rPr>
          <w:rFonts w:ascii="Arial Narrow" w:hAnsi="Arial Narrow"/>
        </w:rPr>
        <w:t xml:space="preserve">disposizioni </w:t>
      </w:r>
      <w:r w:rsidRPr="00CD72D4">
        <w:rPr>
          <w:rFonts w:ascii="Arial Narrow" w:hAnsi="Arial Narrow"/>
        </w:rPr>
        <w:t>ivi previste;</w:t>
      </w:r>
    </w:p>
    <w:p w:rsidR="00722DCB" w:rsidRPr="00CD72D4" w:rsidRDefault="00D26114" w:rsidP="00232266">
      <w:pPr>
        <w:keepNext/>
        <w:numPr>
          <w:ilvl w:val="0"/>
          <w:numId w:val="7"/>
        </w:numPr>
        <w:jc w:val="both"/>
        <w:rPr>
          <w:rFonts w:ascii="Arial Narrow" w:hAnsi="Arial Narrow"/>
        </w:rPr>
      </w:pPr>
      <w:r w:rsidRPr="00CD72D4">
        <w:rPr>
          <w:rFonts w:ascii="Arial Narrow" w:hAnsi="Arial Narrow"/>
        </w:rPr>
        <w:sym w:font="Symbol" w:char="F0F0"/>
      </w:r>
      <w:r w:rsidRPr="00CD72D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722DCB" w:rsidRPr="00CD72D4">
        <w:rPr>
          <w:rFonts w:ascii="Arial Narrow" w:hAnsi="Arial Narrow"/>
        </w:rPr>
        <w:t>di non avere riportato condanne penali o a pena detentiva per delitto non colposo, né di avere</w:t>
      </w:r>
      <w:r w:rsidR="00273C58" w:rsidRPr="00CD72D4">
        <w:rPr>
          <w:rFonts w:ascii="Arial Narrow" w:hAnsi="Arial Narrow"/>
        </w:rPr>
        <w:t xml:space="preserve"> </w:t>
      </w:r>
      <w:r w:rsidR="00722DCB" w:rsidRPr="00CD72D4">
        <w:rPr>
          <w:rFonts w:ascii="Arial Narrow" w:hAnsi="Arial Narrow"/>
        </w:rPr>
        <w:t>procedimenti penali in corso, né di essere stato sottoposto a misure di prevenzione;</w:t>
      </w:r>
    </w:p>
    <w:p w:rsidR="00FC2421" w:rsidRPr="009E5D66" w:rsidRDefault="00FC2421" w:rsidP="00232266">
      <w:pPr>
        <w:keepNext/>
        <w:ind w:left="313" w:firstLine="395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t>ovvero:</w:t>
      </w:r>
    </w:p>
    <w:p w:rsidR="00FC2421" w:rsidRPr="009E5D66" w:rsidRDefault="00FC2421" w:rsidP="00232266">
      <w:pPr>
        <w:keepNext/>
        <w:ind w:left="313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 w:rsidRPr="009E5D66">
        <w:rPr>
          <w:rFonts w:ascii="Arial Narrow" w:hAnsi="Arial Narrow"/>
        </w:rPr>
        <w:t xml:space="preserve"> di avere riportato le seguenti condanne penali o a pena detentiva:</w:t>
      </w:r>
    </w:p>
    <w:p w:rsidR="00FC2421" w:rsidRPr="009E5D66" w:rsidRDefault="00FC2421" w:rsidP="00232266">
      <w:pPr>
        <w:keepNext/>
        <w:spacing w:line="360" w:lineRule="auto"/>
        <w:ind w:left="312"/>
        <w:jc w:val="both"/>
        <w:rPr>
          <w:rFonts w:ascii="Arial Narrow" w:hAnsi="Arial Narrow"/>
        </w:rPr>
      </w:pPr>
    </w:p>
    <w:p w:rsidR="00FC2421" w:rsidRPr="009E5D66" w:rsidRDefault="00FC2421" w:rsidP="00232266">
      <w:pPr>
        <w:keepNext/>
        <w:spacing w:line="360" w:lineRule="auto"/>
        <w:ind w:left="312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5D66">
        <w:rPr>
          <w:rFonts w:ascii="Arial Narrow" w:hAnsi="Arial Narrow"/>
        </w:rPr>
        <w:t>………………………………………………………………………………………………………………………..</w:t>
      </w:r>
      <w:r w:rsidRPr="009E5D66">
        <w:rPr>
          <w:rFonts w:ascii="Arial Narrow" w:hAnsi="Arial Narrow"/>
        </w:rPr>
        <w:t>;</w:t>
      </w:r>
    </w:p>
    <w:p w:rsidR="00FC2421" w:rsidRDefault="00FC2421" w:rsidP="00232266">
      <w:pPr>
        <w:keepNext/>
        <w:ind w:left="313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t xml:space="preserve"> ovvero:</w:t>
      </w:r>
    </w:p>
    <w:p w:rsidR="00A933BF" w:rsidRPr="009E5D66" w:rsidRDefault="00A933BF" w:rsidP="00232266">
      <w:pPr>
        <w:keepNext/>
        <w:ind w:left="313"/>
        <w:jc w:val="both"/>
        <w:rPr>
          <w:rFonts w:ascii="Arial Narrow" w:hAnsi="Arial Narrow"/>
        </w:rPr>
      </w:pPr>
    </w:p>
    <w:p w:rsidR="00FC2421" w:rsidRPr="009E5D66" w:rsidRDefault="00FC2421" w:rsidP="00232266">
      <w:pPr>
        <w:keepNext/>
        <w:ind w:left="313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 w:rsidRPr="009E5D66">
        <w:rPr>
          <w:rFonts w:ascii="Arial Narrow" w:hAnsi="Arial Narrow"/>
        </w:rPr>
        <w:t xml:space="preserve"> di avere in corso procedimenti penali a proprio carico: </w:t>
      </w:r>
      <w:r w:rsidR="009E5D66">
        <w:rPr>
          <w:rFonts w:ascii="Arial Narrow" w:hAnsi="Arial Narrow"/>
        </w:rPr>
        <w:t>…………………………………………………………………………………………..</w:t>
      </w:r>
    </w:p>
    <w:p w:rsidR="00FC2421" w:rsidRPr="009E5D66" w:rsidRDefault="00FC2421" w:rsidP="00232266">
      <w:pPr>
        <w:keepNext/>
        <w:ind w:left="313"/>
        <w:jc w:val="both"/>
        <w:rPr>
          <w:rFonts w:ascii="Arial Narrow" w:hAnsi="Arial Narrow"/>
        </w:rPr>
      </w:pPr>
    </w:p>
    <w:p w:rsidR="00FC2421" w:rsidRPr="009E5D66" w:rsidRDefault="00FC2421" w:rsidP="00232266">
      <w:pPr>
        <w:keepNext/>
        <w:ind w:left="313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………………………………………………………………………………………………………………………………………………………………;</w:t>
      </w:r>
    </w:p>
    <w:p w:rsidR="00722DCB" w:rsidRPr="009E5D66" w:rsidRDefault="00722DCB" w:rsidP="003E6FEC">
      <w:pPr>
        <w:keepNext/>
        <w:numPr>
          <w:ilvl w:val="0"/>
          <w:numId w:val="7"/>
        </w:numPr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 w:rsidR="00273C58" w:rsidRPr="009E5D66">
        <w:rPr>
          <w:rFonts w:ascii="Arial Narrow" w:hAnsi="Arial Narrow"/>
        </w:rPr>
        <w:t xml:space="preserve"> </w:t>
      </w:r>
      <w:r w:rsidRPr="009E5D66">
        <w:rPr>
          <w:rFonts w:ascii="Arial Narrow" w:hAnsi="Arial Narrow"/>
        </w:rPr>
        <w:t xml:space="preserve">di non essere stato destituito e/o dispensato dall’impiego presso una Pubblica Amministrazione per persistente insufficiente rendimento, ovvero non essere stato dichiarato decaduto da un impiego statale ai sensi dell’articolo </w:t>
      </w:r>
      <w:smartTag w:uri="urn:schemas-microsoft-com:office:cs:smarttags" w:element="NumConv6p0">
        <w:smartTagPr>
          <w:attr w:name="sch" w:val="1"/>
          <w:attr w:name="val" w:val="127"/>
        </w:smartTagPr>
        <w:r w:rsidRPr="009E5D66">
          <w:rPr>
            <w:rFonts w:ascii="Arial Narrow" w:hAnsi="Arial Narrow"/>
          </w:rPr>
          <w:t>127</w:t>
        </w:r>
      </w:smartTag>
      <w:r w:rsidRPr="009E5D66">
        <w:rPr>
          <w:rFonts w:ascii="Arial Narrow" w:hAnsi="Arial Narrow"/>
        </w:rPr>
        <w:t xml:space="preserve">, comma </w:t>
      </w:r>
      <w:smartTag w:uri="urn:schemas-microsoft-com:office:cs:smarttags" w:element="NumConv6p0">
        <w:smartTagPr>
          <w:attr w:name="sch" w:val="1"/>
          <w:attr w:name="val" w:val="1"/>
        </w:smartTagPr>
        <w:r w:rsidRPr="009E5D66">
          <w:rPr>
            <w:rFonts w:ascii="Arial Narrow" w:hAnsi="Arial Narrow"/>
          </w:rPr>
          <w:t>1</w:t>
        </w:r>
      </w:smartTag>
      <w:r w:rsidRPr="009E5D66">
        <w:rPr>
          <w:rFonts w:ascii="Arial Narrow" w:hAnsi="Arial Narrow"/>
        </w:rPr>
        <w:t xml:space="preserve">, lettera d) del T.U. delle disposizioni concernenti lo statuto degli impiegati civili dello Stato, approvato con D.P.R. </w:t>
      </w:r>
      <w:smartTag w:uri="urn:schemas-microsoft-com:office:cs:smarttags" w:element="NumConv6p0">
        <w:smartTagPr>
          <w:attr w:name="sch" w:val="1"/>
          <w:attr w:name="val" w:val="10"/>
        </w:smartTagPr>
        <w:r w:rsidRPr="009E5D66">
          <w:rPr>
            <w:rFonts w:ascii="Arial Narrow" w:hAnsi="Arial Narrow"/>
          </w:rPr>
          <w:t>10</w:t>
        </w:r>
      </w:smartTag>
      <w:r w:rsidRPr="009E5D66">
        <w:rPr>
          <w:rFonts w:ascii="Arial Narrow" w:hAnsi="Arial Narrow"/>
        </w:rPr>
        <w:t>/</w:t>
      </w:r>
      <w:smartTag w:uri="urn:schemas-microsoft-com:office:cs:smarttags" w:element="NumConv6p0">
        <w:smartTagPr>
          <w:attr w:name="sch" w:val="1"/>
          <w:attr w:name="val" w:val="01"/>
        </w:smartTagPr>
        <w:r w:rsidRPr="009E5D66">
          <w:rPr>
            <w:rFonts w:ascii="Arial Narrow" w:hAnsi="Arial Narrow"/>
          </w:rPr>
          <w:t>01</w:t>
        </w:r>
      </w:smartTag>
      <w:r w:rsidRPr="009E5D66">
        <w:rPr>
          <w:rFonts w:ascii="Arial Narrow" w:hAnsi="Arial Narrow"/>
        </w:rPr>
        <w:t>/</w:t>
      </w:r>
      <w:smartTag w:uri="urn:schemas-microsoft-com:office:cs:smarttags" w:element="NumConv6p0">
        <w:smartTagPr>
          <w:attr w:name="sch" w:val="1"/>
          <w:attr w:name="val" w:val="1957"/>
        </w:smartTagPr>
        <w:r w:rsidRPr="009E5D66">
          <w:rPr>
            <w:rFonts w:ascii="Arial Narrow" w:hAnsi="Arial Narrow"/>
          </w:rPr>
          <w:t>1957</w:t>
        </w:r>
      </w:smartTag>
      <w:r w:rsidRPr="009E5D66">
        <w:rPr>
          <w:rFonts w:ascii="Arial Narrow" w:hAnsi="Arial Narrow"/>
        </w:rPr>
        <w:t xml:space="preserve">, n. </w:t>
      </w:r>
      <w:smartTag w:uri="urn:schemas-microsoft-com:office:cs:smarttags" w:element="NumConv6p0">
        <w:smartTagPr>
          <w:attr w:name="sch" w:val="1"/>
          <w:attr w:name="val" w:val="3"/>
        </w:smartTagPr>
        <w:r w:rsidRPr="009E5D66">
          <w:rPr>
            <w:rFonts w:ascii="Arial Narrow" w:hAnsi="Arial Narrow"/>
          </w:rPr>
          <w:t>3</w:t>
        </w:r>
      </w:smartTag>
      <w:r w:rsidRPr="009E5D66">
        <w:rPr>
          <w:rFonts w:ascii="Arial Narrow" w:hAnsi="Arial Narrow"/>
        </w:rPr>
        <w:t>, né di essere stato espulso dalle Forze Armate o dai Corpi militarmente organizzati;</w:t>
      </w:r>
    </w:p>
    <w:p w:rsidR="00273C58" w:rsidRPr="009E5D66" w:rsidRDefault="00722DCB" w:rsidP="00232266">
      <w:pPr>
        <w:keepNext/>
        <w:numPr>
          <w:ilvl w:val="0"/>
          <w:numId w:val="7"/>
        </w:numPr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 w:rsidR="00273C58" w:rsidRPr="009E5D66">
        <w:rPr>
          <w:rFonts w:ascii="Arial Narrow" w:hAnsi="Arial Narrow"/>
        </w:rPr>
        <w:t xml:space="preserve"> </w:t>
      </w:r>
      <w:r w:rsidRPr="009E5D66">
        <w:rPr>
          <w:rFonts w:ascii="Arial Narrow" w:hAnsi="Arial Narrow"/>
        </w:rPr>
        <w:t>di possedere l’</w:t>
      </w:r>
      <w:r w:rsidR="00273C58" w:rsidRPr="009E5D66">
        <w:rPr>
          <w:rFonts w:ascii="Arial Narrow" w:hAnsi="Arial Narrow"/>
        </w:rPr>
        <w:t xml:space="preserve">incondizionata idoneità </w:t>
      </w:r>
      <w:r w:rsidRPr="009E5D66">
        <w:rPr>
          <w:rFonts w:ascii="Arial Narrow" w:hAnsi="Arial Narrow"/>
        </w:rPr>
        <w:t>fisica al</w:t>
      </w:r>
      <w:r w:rsidR="00273C58" w:rsidRPr="009E5D66">
        <w:rPr>
          <w:rFonts w:ascii="Arial Narrow" w:hAnsi="Arial Narrow"/>
        </w:rPr>
        <w:t>l’impiego e alle mansioni proprie del profilo professionale oggetto di reclutamento;</w:t>
      </w:r>
    </w:p>
    <w:p w:rsidR="00722DCB" w:rsidRPr="009E5D66" w:rsidRDefault="00722DCB" w:rsidP="00232266">
      <w:pPr>
        <w:keepNext/>
        <w:numPr>
          <w:ilvl w:val="0"/>
          <w:numId w:val="7"/>
        </w:numPr>
        <w:spacing w:line="240" w:lineRule="atLeast"/>
        <w:ind w:left="312" w:hanging="312"/>
        <w:jc w:val="both"/>
        <w:rPr>
          <w:rFonts w:ascii="Arial Narrow" w:hAnsi="Arial Narrow"/>
          <w:b/>
        </w:rPr>
      </w:pPr>
      <w:r w:rsidRPr="009E5D66">
        <w:rPr>
          <w:rFonts w:ascii="Arial Narrow" w:hAnsi="Arial Narrow"/>
        </w:rPr>
        <w:sym w:font="Symbol" w:char="F0F0"/>
      </w:r>
      <w:r w:rsidR="009E60CA" w:rsidRPr="009E5D66">
        <w:rPr>
          <w:rFonts w:ascii="Arial Narrow" w:hAnsi="Arial Narrow"/>
        </w:rPr>
        <w:t xml:space="preserve"> </w:t>
      </w:r>
      <w:r w:rsidRPr="009E5D66">
        <w:rPr>
          <w:rFonts w:ascii="Arial Narrow" w:hAnsi="Arial Narrow"/>
        </w:rPr>
        <w:t xml:space="preserve">che il proprio codice fiscale è il seguente: </w:t>
      </w:r>
      <w:r w:rsidR="003D3BDE" w:rsidRPr="009E5D66">
        <w:rPr>
          <w:rFonts w:ascii="Arial Narrow" w:hAnsi="Arial Narrow"/>
        </w:rPr>
        <w:t>………………………………………………………………</w:t>
      </w:r>
      <w:r w:rsidRPr="009E5D66">
        <w:rPr>
          <w:rFonts w:ascii="Arial Narrow" w:hAnsi="Arial Narrow"/>
        </w:rPr>
        <w:t>;</w:t>
      </w:r>
    </w:p>
    <w:p w:rsidR="003E6FEC" w:rsidRDefault="00C712B6" w:rsidP="004B209E">
      <w:pPr>
        <w:keepNext/>
        <w:numPr>
          <w:ilvl w:val="0"/>
          <w:numId w:val="7"/>
        </w:numPr>
        <w:spacing w:line="240" w:lineRule="atLeast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 w:rsidRPr="009E5D66">
        <w:rPr>
          <w:rFonts w:ascii="Arial Narrow" w:hAnsi="Arial Narrow"/>
        </w:rPr>
        <w:t xml:space="preserve"> Di avere una </w:t>
      </w:r>
      <w:r w:rsidR="004B209E">
        <w:rPr>
          <w:rFonts w:ascii="Arial Narrow" w:hAnsi="Arial Narrow"/>
        </w:rPr>
        <w:t>conoscenza</w:t>
      </w:r>
      <w:r w:rsidR="004B209E" w:rsidRPr="004B209E">
        <w:rPr>
          <w:rFonts w:ascii="Arial Narrow" w:hAnsi="Arial Narrow"/>
        </w:rPr>
        <w:t xml:space="preserve"> di base della lingua inglese, con particolare riferimento alla corretta comprensione, lettura e scrittura dei termini più comuni utilizzati nel linguaggio corrente</w:t>
      </w:r>
      <w:r w:rsidR="003E6FEC">
        <w:rPr>
          <w:rFonts w:ascii="Arial Narrow" w:hAnsi="Arial Narrow"/>
        </w:rPr>
        <w:t>;</w:t>
      </w:r>
    </w:p>
    <w:p w:rsidR="00C712B6" w:rsidRPr="009E5D66" w:rsidRDefault="00C712B6" w:rsidP="00232266">
      <w:pPr>
        <w:keepNext/>
        <w:numPr>
          <w:ilvl w:val="0"/>
          <w:numId w:val="7"/>
        </w:numPr>
        <w:ind w:left="312" w:hanging="312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 w:rsidRPr="009E5D66">
        <w:rPr>
          <w:rFonts w:ascii="Arial Narrow" w:hAnsi="Arial Narrow"/>
        </w:rPr>
        <w:t xml:space="preserve"> di avere una c</w:t>
      </w:r>
      <w:r w:rsidRPr="009E5D66">
        <w:rPr>
          <w:rFonts w:ascii="Arial Narrow" w:hAnsi="Arial Narrow" w:cs="Arial"/>
        </w:rPr>
        <w:t xml:space="preserve">onoscenza </w:t>
      </w:r>
      <w:r w:rsidR="00A933BF">
        <w:rPr>
          <w:rFonts w:ascii="Arial Narrow" w:hAnsi="Arial Narrow" w:cs="Arial"/>
        </w:rPr>
        <w:t xml:space="preserve">adeguata </w:t>
      </w:r>
      <w:r w:rsidRPr="009E5D66">
        <w:rPr>
          <w:rFonts w:ascii="Arial Narrow" w:hAnsi="Arial Narrow" w:cs="Arial"/>
        </w:rPr>
        <w:t>dell’uso delle apparecchiature e delle applicazioni informatiche e telematiche più diffuse;</w:t>
      </w:r>
    </w:p>
    <w:p w:rsidR="00722DCB" w:rsidRPr="009E5D66" w:rsidRDefault="00722DCB" w:rsidP="00232266">
      <w:pPr>
        <w:keepNext/>
        <w:numPr>
          <w:ilvl w:val="0"/>
          <w:numId w:val="7"/>
        </w:numPr>
        <w:ind w:left="312" w:hanging="312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 w:rsidR="009E60CA" w:rsidRPr="009E5D66">
        <w:rPr>
          <w:rFonts w:ascii="Arial Narrow" w:hAnsi="Arial Narrow"/>
        </w:rPr>
        <w:t xml:space="preserve"> </w:t>
      </w:r>
      <w:r w:rsidRPr="009E5D66">
        <w:rPr>
          <w:rFonts w:ascii="Arial Narrow" w:hAnsi="Arial Narrow"/>
        </w:rPr>
        <w:t xml:space="preserve">di autorizzare l’utilizzo dei dati personali contenuti nella presente domanda ai sensi delle disposizioni di cui alla legge </w:t>
      </w:r>
      <w:smartTag w:uri="urn:schemas-microsoft-com:office:cs:smarttags" w:element="NumConv6p0">
        <w:smartTagPr>
          <w:attr w:name="sch" w:val="1"/>
          <w:attr w:name="val" w:val="31"/>
        </w:smartTagPr>
        <w:r w:rsidRPr="009E5D66">
          <w:rPr>
            <w:rFonts w:ascii="Arial Narrow" w:hAnsi="Arial Narrow"/>
          </w:rPr>
          <w:t>31</w:t>
        </w:r>
      </w:smartTag>
      <w:r w:rsidRPr="009E5D66">
        <w:rPr>
          <w:rFonts w:ascii="Arial Narrow" w:hAnsi="Arial Narrow"/>
        </w:rPr>
        <w:t xml:space="preserve"> dicembre </w:t>
      </w:r>
      <w:smartTag w:uri="urn:schemas-microsoft-com:office:cs:smarttags" w:element="NumConv6p0">
        <w:smartTagPr>
          <w:attr w:name="sch" w:val="1"/>
          <w:attr w:name="val" w:val="1996"/>
        </w:smartTagPr>
        <w:r w:rsidRPr="009E5D66">
          <w:rPr>
            <w:rFonts w:ascii="Arial Narrow" w:hAnsi="Arial Narrow"/>
          </w:rPr>
          <w:t>1996</w:t>
        </w:r>
      </w:smartTag>
      <w:r w:rsidRPr="009E5D66">
        <w:rPr>
          <w:rFonts w:ascii="Arial Narrow" w:hAnsi="Arial Narrow"/>
        </w:rPr>
        <w:t xml:space="preserve"> n. 675;</w:t>
      </w:r>
    </w:p>
    <w:p w:rsidR="001A1C9C" w:rsidRPr="009E5D66" w:rsidRDefault="009E60CA" w:rsidP="00232266">
      <w:pPr>
        <w:keepNext/>
        <w:numPr>
          <w:ilvl w:val="0"/>
          <w:numId w:val="7"/>
        </w:numPr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 w:rsidRPr="009E5D66">
        <w:rPr>
          <w:rFonts w:ascii="Arial Narrow" w:hAnsi="Arial Narrow"/>
        </w:rPr>
        <w:t xml:space="preserve"> </w:t>
      </w:r>
      <w:r w:rsidR="00722DCB" w:rsidRPr="009E5D66">
        <w:rPr>
          <w:rFonts w:ascii="Arial Narrow" w:hAnsi="Arial Narrow"/>
        </w:rPr>
        <w:t xml:space="preserve">che il recapito </w:t>
      </w:r>
      <w:r w:rsidR="003D3BDE" w:rsidRPr="009E5D66">
        <w:rPr>
          <w:rFonts w:ascii="Arial Narrow" w:hAnsi="Arial Narrow"/>
        </w:rPr>
        <w:t xml:space="preserve">presso il quale richiede la trasmissione di eventuali comunicazioni </w:t>
      </w:r>
      <w:r w:rsidR="001A1C9C" w:rsidRPr="009E5D66">
        <w:rPr>
          <w:rFonts w:ascii="Arial Narrow" w:hAnsi="Arial Narrow"/>
        </w:rPr>
        <w:t xml:space="preserve">relative alla selezione </w:t>
      </w:r>
      <w:r w:rsidR="00722DCB" w:rsidRPr="009E5D66">
        <w:rPr>
          <w:rFonts w:ascii="Arial Narrow" w:hAnsi="Arial Narrow"/>
        </w:rPr>
        <w:t xml:space="preserve">è il seguente:   </w:t>
      </w:r>
    </w:p>
    <w:p w:rsidR="001A1C9C" w:rsidRPr="009E5D66" w:rsidRDefault="001A1C9C" w:rsidP="00232266">
      <w:pPr>
        <w:keepNext/>
        <w:ind w:left="313"/>
        <w:jc w:val="both"/>
        <w:rPr>
          <w:rFonts w:ascii="Arial Narrow" w:hAnsi="Arial Narrow"/>
        </w:rPr>
      </w:pPr>
    </w:p>
    <w:p w:rsidR="001A1C9C" w:rsidRPr="009E5D66" w:rsidRDefault="00722DCB" w:rsidP="00232266">
      <w:pPr>
        <w:keepNext/>
        <w:spacing w:line="360" w:lineRule="auto"/>
        <w:ind w:left="313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t>……………………………………………………………………………………</w:t>
      </w:r>
      <w:r w:rsidR="001A1C9C" w:rsidRPr="009E5D66">
        <w:rPr>
          <w:rFonts w:ascii="Arial Narrow" w:hAnsi="Arial Narrow"/>
        </w:rPr>
        <w:t>..........................................................................</w:t>
      </w:r>
      <w:r w:rsidR="00CA3637">
        <w:rPr>
          <w:rFonts w:ascii="Arial Narrow" w:hAnsi="Arial Narrow"/>
        </w:rPr>
        <w:t>...........................</w:t>
      </w:r>
    </w:p>
    <w:p w:rsidR="00722DCB" w:rsidRPr="009E5D66" w:rsidRDefault="001A1C9C" w:rsidP="00232266">
      <w:pPr>
        <w:keepNext/>
        <w:spacing w:line="360" w:lineRule="auto"/>
        <w:ind w:left="313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t>telefono/</w:t>
      </w:r>
      <w:r w:rsidR="00CA3637">
        <w:rPr>
          <w:rFonts w:ascii="Arial Narrow" w:hAnsi="Arial Narrow"/>
        </w:rPr>
        <w:t>cellulare …………………………………………………</w:t>
      </w:r>
      <w:r w:rsidRPr="009E5D66">
        <w:rPr>
          <w:rFonts w:ascii="Arial Narrow" w:hAnsi="Arial Narrow"/>
        </w:rPr>
        <w:t xml:space="preserve">, e-mail </w:t>
      </w:r>
      <w:r w:rsidR="00FA7CDC" w:rsidRPr="009E5D66">
        <w:rPr>
          <w:rFonts w:ascii="Arial Narrow" w:hAnsi="Arial Narrow"/>
        </w:rPr>
        <w:t xml:space="preserve">o Pec </w:t>
      </w:r>
      <w:r w:rsidRPr="009E5D66">
        <w:rPr>
          <w:rFonts w:ascii="Arial Narrow" w:hAnsi="Arial Narrow"/>
        </w:rPr>
        <w:t>……………</w:t>
      </w:r>
      <w:r w:rsidR="00FC2421" w:rsidRPr="009E5D66">
        <w:rPr>
          <w:rFonts w:ascii="Arial Narrow" w:hAnsi="Arial Narrow"/>
        </w:rPr>
        <w:t>……………………..</w:t>
      </w:r>
      <w:r w:rsidR="00CA3637">
        <w:rPr>
          <w:rFonts w:ascii="Arial Narrow" w:hAnsi="Arial Narrow"/>
        </w:rPr>
        <w:t>…………………………………</w:t>
      </w:r>
      <w:r w:rsidRPr="009E5D66">
        <w:rPr>
          <w:rFonts w:ascii="Arial Narrow" w:hAnsi="Arial Narrow"/>
        </w:rPr>
        <w:t>;</w:t>
      </w:r>
    </w:p>
    <w:p w:rsidR="00722DCB" w:rsidRPr="009E5D66" w:rsidRDefault="00722DCB" w:rsidP="00232266">
      <w:pPr>
        <w:keepNext/>
        <w:numPr>
          <w:ilvl w:val="0"/>
          <w:numId w:val="7"/>
        </w:numPr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 w:rsidRPr="009E5D66">
        <w:rPr>
          <w:rFonts w:ascii="Arial Narrow" w:hAnsi="Arial Narrow"/>
        </w:rPr>
        <w:t xml:space="preserve">     di accettare, in caso di assunzione,  tutte le disposizioni che regolano lo stato giuridico ed economico dei dipendenti del Comune di Ercolano, nonché le disposizioni tutte di cui al vigente Regolamento degli Uffici e dei servizi del personale del medesimo Comune</w:t>
      </w:r>
    </w:p>
    <w:p w:rsidR="00EB72DA" w:rsidRPr="00F84001" w:rsidRDefault="00EB72DA" w:rsidP="00232266">
      <w:pPr>
        <w:keepNext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9E5D66">
        <w:rPr>
          <w:rFonts w:ascii="Arial Narrow" w:hAnsi="Arial Narrow"/>
        </w:rPr>
        <w:sym w:font="Symbol" w:char="F0F0"/>
      </w:r>
      <w:r w:rsidRPr="009E5D66">
        <w:rPr>
          <w:rFonts w:ascii="Arial Narrow" w:hAnsi="Arial Narrow"/>
        </w:rPr>
        <w:t xml:space="preserve">   </w:t>
      </w:r>
      <w:r w:rsidRPr="00F84001">
        <w:rPr>
          <w:rFonts w:ascii="Arial Narrow" w:hAnsi="Arial Narrow" w:cs="Helvetica"/>
        </w:rPr>
        <w:t xml:space="preserve">di impegnarsi a rimanere in servizio presso la Città di Ercolano per almeno </w:t>
      </w:r>
      <w:r w:rsidR="003E6FEC">
        <w:rPr>
          <w:rFonts w:ascii="Arial Narrow" w:hAnsi="Arial Narrow" w:cs="Helvetica"/>
        </w:rPr>
        <w:t>cinque</w:t>
      </w:r>
      <w:r w:rsidRPr="00F84001">
        <w:rPr>
          <w:rFonts w:ascii="Arial Narrow" w:hAnsi="Arial Narrow" w:cs="Helvetica"/>
        </w:rPr>
        <w:t xml:space="preserve"> anni decorrenti dalla data di assunzione.</w:t>
      </w:r>
    </w:p>
    <w:p w:rsidR="00CA3637" w:rsidRDefault="00CA3637" w:rsidP="00CA3637">
      <w:pPr>
        <w:keepNext/>
        <w:ind w:left="313"/>
        <w:jc w:val="both"/>
        <w:rPr>
          <w:rFonts w:ascii="Arial Narrow" w:hAnsi="Arial Narrow"/>
        </w:rPr>
      </w:pPr>
    </w:p>
    <w:p w:rsidR="00CA3637" w:rsidRPr="00CA3637" w:rsidRDefault="00CA3637" w:rsidP="00CA3637">
      <w:pPr>
        <w:keepNext/>
        <w:ind w:left="313"/>
        <w:jc w:val="center"/>
        <w:rPr>
          <w:rFonts w:ascii="Arial Narrow" w:hAnsi="Arial Narrow"/>
          <w:b/>
        </w:rPr>
      </w:pPr>
      <w:r w:rsidRPr="00CA3637">
        <w:rPr>
          <w:rFonts w:ascii="Arial Narrow" w:hAnsi="Arial Narrow"/>
          <w:b/>
        </w:rPr>
        <w:t>DICHIARA INOLTRE</w:t>
      </w:r>
    </w:p>
    <w:p w:rsidR="00CA3637" w:rsidRDefault="00CA3637" w:rsidP="00CA3637">
      <w:pPr>
        <w:keepNext/>
        <w:jc w:val="both"/>
        <w:rPr>
          <w:rFonts w:ascii="Arial Narrow" w:hAnsi="Arial Narrow"/>
        </w:rPr>
      </w:pPr>
    </w:p>
    <w:p w:rsidR="00CA3637" w:rsidRDefault="00CA3637" w:rsidP="00A933BF">
      <w:pPr>
        <w:keepNext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di avere bisogno durante l’esame – colloquio dell’assistenza prescritta dalla L. 104/92 e, in particolare, (specificare handicap e tipo di ausilio):</w:t>
      </w:r>
    </w:p>
    <w:p w:rsidR="00CA3637" w:rsidRPr="009E5D66" w:rsidRDefault="00CA3637" w:rsidP="00CA3637">
      <w:pPr>
        <w:keepNext/>
        <w:spacing w:line="360" w:lineRule="auto"/>
        <w:ind w:left="313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t>……………………………………………………………………………………..........................................................................</w:t>
      </w:r>
      <w:r>
        <w:rPr>
          <w:rFonts w:ascii="Arial Narrow" w:hAnsi="Arial Narrow"/>
        </w:rPr>
        <w:t>...........................</w:t>
      </w:r>
    </w:p>
    <w:p w:rsidR="00CA3637" w:rsidRPr="009E5D66" w:rsidRDefault="00CA3637" w:rsidP="00CA3637">
      <w:pPr>
        <w:keepNext/>
        <w:spacing w:line="360" w:lineRule="auto"/>
        <w:ind w:left="313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t>……………………………………………………………………………………..........................................................................</w:t>
      </w:r>
      <w:r>
        <w:rPr>
          <w:rFonts w:ascii="Arial Narrow" w:hAnsi="Arial Narrow"/>
        </w:rPr>
        <w:t>...........................</w:t>
      </w:r>
    </w:p>
    <w:p w:rsidR="00CA3637" w:rsidRPr="009E5D66" w:rsidRDefault="00CA3637" w:rsidP="00CA3637">
      <w:pPr>
        <w:keepNext/>
        <w:spacing w:line="360" w:lineRule="auto"/>
        <w:ind w:left="313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t>……………………………………………………………………………………..........................................................................</w:t>
      </w:r>
      <w:r>
        <w:rPr>
          <w:rFonts w:ascii="Arial Narrow" w:hAnsi="Arial Narrow"/>
        </w:rPr>
        <w:t>...........................</w:t>
      </w:r>
    </w:p>
    <w:p w:rsidR="00CA3637" w:rsidRPr="009E5D66" w:rsidRDefault="00CA3637" w:rsidP="00CA3637">
      <w:pPr>
        <w:keepNext/>
        <w:spacing w:line="360" w:lineRule="auto"/>
        <w:ind w:left="313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lastRenderedPageBreak/>
        <w:t>……………………………………………………………………………………..........................................................................</w:t>
      </w:r>
      <w:r>
        <w:rPr>
          <w:rFonts w:ascii="Arial Narrow" w:hAnsi="Arial Narrow"/>
        </w:rPr>
        <w:t>...........................</w:t>
      </w:r>
    </w:p>
    <w:p w:rsidR="00CA3637" w:rsidRDefault="00CA3637" w:rsidP="00A933BF">
      <w:pPr>
        <w:keepNext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di essere consapevole delle sanzioni penali, per le ipotesi di falsità in atti e di dichiarazioni mendaci, ed inoltre della decadenza dai benefici eventualmente conseguiti a seguito del provvedimento emanato sulla base delle dichiarazioni non veritiere.</w:t>
      </w:r>
    </w:p>
    <w:p w:rsidR="00CA3637" w:rsidRDefault="00722DCB" w:rsidP="00CA3637">
      <w:pPr>
        <w:keepNext/>
        <w:ind w:left="313"/>
        <w:jc w:val="both"/>
        <w:rPr>
          <w:rFonts w:ascii="Arial Narrow" w:hAnsi="Arial Narrow"/>
        </w:rPr>
      </w:pPr>
      <w:r w:rsidRPr="009E5D66">
        <w:rPr>
          <w:rFonts w:ascii="Arial Narrow" w:hAnsi="Arial Narrow"/>
        </w:rPr>
        <w:t xml:space="preserve">      </w:t>
      </w:r>
    </w:p>
    <w:p w:rsidR="005A0A66" w:rsidRPr="005A0A66" w:rsidRDefault="005A0A66" w:rsidP="00A933BF">
      <w:pPr>
        <w:keepNext/>
        <w:jc w:val="both"/>
        <w:rPr>
          <w:rFonts w:ascii="Arial Narrow" w:hAnsi="Arial Narrow"/>
        </w:rPr>
      </w:pPr>
      <w:r w:rsidRPr="005A0A66">
        <w:rPr>
          <w:rFonts w:ascii="Arial Narrow" w:hAnsi="Arial Narrow"/>
        </w:rPr>
        <w:t>Allega alla presente istanza:</w:t>
      </w:r>
    </w:p>
    <w:p w:rsidR="005A0A66" w:rsidRDefault="00CA3637" w:rsidP="005A0A66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MT"/>
        </w:rPr>
      </w:pPr>
      <w:r>
        <w:rPr>
          <w:rFonts w:ascii="Arial Narrow" w:hAnsi="Arial Narrow" w:cs="ArialMT"/>
        </w:rPr>
        <w:t>Ricevuta della tassa di concorso</w:t>
      </w:r>
      <w:r w:rsidR="005A0A66" w:rsidRPr="005A0A66">
        <w:rPr>
          <w:rFonts w:ascii="Arial Narrow" w:hAnsi="Arial Narrow" w:cs="ArialMT"/>
        </w:rPr>
        <w:t>;</w:t>
      </w:r>
    </w:p>
    <w:p w:rsidR="00CA3637" w:rsidRPr="005A0A66" w:rsidRDefault="00CA3637" w:rsidP="005A0A66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MT"/>
        </w:rPr>
      </w:pPr>
      <w:r>
        <w:rPr>
          <w:rFonts w:ascii="Arial Narrow" w:hAnsi="Arial Narrow" w:cs="ArialMT"/>
        </w:rPr>
        <w:t>Copia non autenticata di valido documento di riconoscimento;</w:t>
      </w:r>
    </w:p>
    <w:p w:rsidR="00AC2832" w:rsidRDefault="00CA3637" w:rsidP="00AC2832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MT"/>
        </w:rPr>
      </w:pPr>
      <w:r>
        <w:rPr>
          <w:rFonts w:ascii="Arial Narrow" w:hAnsi="Arial Narrow" w:cs="ArialMT"/>
        </w:rPr>
        <w:t>Dichiarazione sostitutiva di atto di notorietà (</w:t>
      </w:r>
      <w:proofErr w:type="spellStart"/>
      <w:r>
        <w:rPr>
          <w:rFonts w:ascii="Arial Narrow" w:hAnsi="Arial Narrow" w:cs="ArialMT"/>
        </w:rPr>
        <w:t>Alleg</w:t>
      </w:r>
      <w:proofErr w:type="spellEnd"/>
      <w:r>
        <w:rPr>
          <w:rFonts w:ascii="Arial Narrow" w:hAnsi="Arial Narrow" w:cs="ArialMT"/>
        </w:rPr>
        <w:t>. A)</w:t>
      </w:r>
      <w:r w:rsidR="00BB08D5">
        <w:rPr>
          <w:rFonts w:ascii="Arial Narrow" w:hAnsi="Arial Narrow" w:cs="ArialMT"/>
        </w:rPr>
        <w:t>;</w:t>
      </w:r>
    </w:p>
    <w:p w:rsidR="00CA3637" w:rsidRDefault="00CA3637" w:rsidP="00AC2832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MT"/>
        </w:rPr>
      </w:pPr>
      <w:r>
        <w:rPr>
          <w:rFonts w:ascii="Arial Narrow" w:hAnsi="Arial Narrow" w:cs="ArialMT"/>
        </w:rPr>
        <w:t>Dichiarazione sostitutiva di certificazione (</w:t>
      </w:r>
      <w:proofErr w:type="spellStart"/>
      <w:r>
        <w:rPr>
          <w:rFonts w:ascii="Arial Narrow" w:hAnsi="Arial Narrow" w:cs="ArialMT"/>
        </w:rPr>
        <w:t>Alleg</w:t>
      </w:r>
      <w:proofErr w:type="spellEnd"/>
      <w:r>
        <w:rPr>
          <w:rFonts w:ascii="Arial Narrow" w:hAnsi="Arial Narrow" w:cs="ArialMT"/>
        </w:rPr>
        <w:t>. B)</w:t>
      </w:r>
      <w:r w:rsidR="00BB08D5">
        <w:rPr>
          <w:rFonts w:ascii="Arial Narrow" w:hAnsi="Arial Narrow" w:cs="ArialMT"/>
        </w:rPr>
        <w:t>;</w:t>
      </w:r>
    </w:p>
    <w:p w:rsidR="00CA3637" w:rsidRPr="005A0A66" w:rsidRDefault="00CA3637" w:rsidP="00AC2832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MT"/>
        </w:rPr>
      </w:pPr>
      <w:r w:rsidRPr="005A0A66">
        <w:rPr>
          <w:rFonts w:ascii="Arial Narrow" w:hAnsi="Arial Narrow" w:cs="ArialMT"/>
        </w:rPr>
        <w:t>Elenco documentazione presentata;</w:t>
      </w:r>
    </w:p>
    <w:p w:rsidR="00A933BF" w:rsidRPr="00A933BF" w:rsidRDefault="00A933BF" w:rsidP="00A933BF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MT"/>
        </w:rPr>
      </w:pPr>
      <w:r w:rsidRPr="00A933BF">
        <w:rPr>
          <w:rFonts w:ascii="Arial Narrow" w:hAnsi="Arial Narrow" w:cs="ArialMT"/>
        </w:rPr>
        <w:t xml:space="preserve">la documentazione attestante la ricorrenza di una delle condizioni di cui all’art.38 del </w:t>
      </w:r>
      <w:proofErr w:type="spellStart"/>
      <w:r w:rsidRPr="00A933BF">
        <w:rPr>
          <w:rFonts w:ascii="Arial Narrow" w:hAnsi="Arial Narrow" w:cs="ArialMT"/>
        </w:rPr>
        <w:t>D.Lgs</w:t>
      </w:r>
      <w:proofErr w:type="spellEnd"/>
      <w:r w:rsidRPr="00A933BF">
        <w:rPr>
          <w:rFonts w:ascii="Arial Narrow" w:hAnsi="Arial Narrow" w:cs="ArialMT"/>
        </w:rPr>
        <w:t xml:space="preserve"> n.165/2001; [SOLO PER GLI EXTRACOMUNITARI]</w:t>
      </w:r>
      <w:r w:rsidR="00BB08D5">
        <w:rPr>
          <w:rFonts w:ascii="Arial Narrow" w:hAnsi="Arial Narrow" w:cs="ArialMT"/>
        </w:rPr>
        <w:t>;</w:t>
      </w:r>
    </w:p>
    <w:p w:rsidR="00A933BF" w:rsidRDefault="00A933BF" w:rsidP="00A933BF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MT"/>
        </w:rPr>
      </w:pPr>
      <w:r w:rsidRPr="00A933BF">
        <w:rPr>
          <w:rFonts w:ascii="Arial Narrow" w:hAnsi="Arial Narrow" w:cs="ArialMT"/>
        </w:rPr>
        <w:t>la certificazione medica per fruire del diritto di cui alla Legge 104/92, [SOLO</w:t>
      </w:r>
      <w:r>
        <w:rPr>
          <w:rFonts w:ascii="Arial Narrow" w:hAnsi="Arial Narrow" w:cs="ArialMT"/>
        </w:rPr>
        <w:t xml:space="preserve"> </w:t>
      </w:r>
      <w:r w:rsidRPr="00A933BF">
        <w:rPr>
          <w:rFonts w:ascii="Arial Narrow" w:hAnsi="Arial Narrow" w:cs="ArialMT"/>
        </w:rPr>
        <w:t>PER I CANDIDATI DISABILI CHE RICHIEDONO DI SOSTENERE LA/E PROVA/E DI ESAME CON AUSILI</w:t>
      </w:r>
      <w:r>
        <w:rPr>
          <w:rFonts w:ascii="Arial Narrow" w:hAnsi="Arial Narrow" w:cs="ArialMT"/>
        </w:rPr>
        <w:t xml:space="preserve"> </w:t>
      </w:r>
      <w:r w:rsidRPr="00A933BF">
        <w:rPr>
          <w:rFonts w:ascii="Arial Narrow" w:hAnsi="Arial Narrow" w:cs="ArialMT"/>
        </w:rPr>
        <w:t>E/O TEMPI AGGIUNTIVI];</w:t>
      </w:r>
    </w:p>
    <w:p w:rsidR="00CA3637" w:rsidRPr="00A933BF" w:rsidRDefault="00A933BF" w:rsidP="00A933BF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MT"/>
        </w:rPr>
      </w:pPr>
      <w:r w:rsidRPr="00A933BF">
        <w:rPr>
          <w:rFonts w:ascii="Arial Narrow" w:hAnsi="Arial Narrow" w:cs="ArialMT"/>
        </w:rPr>
        <w:t xml:space="preserve"> </w:t>
      </w:r>
      <w:r w:rsidR="005A0A66" w:rsidRPr="00A933BF">
        <w:rPr>
          <w:rFonts w:ascii="Arial Narrow" w:hAnsi="Arial Narrow" w:cs="ArialMT"/>
        </w:rPr>
        <w:t xml:space="preserve">…………………………………………………………………………………………………………………………………………………….… </w:t>
      </w:r>
    </w:p>
    <w:p w:rsidR="005A0A66" w:rsidRDefault="005A0A66" w:rsidP="005A0A66">
      <w:pPr>
        <w:keepNext/>
        <w:ind w:left="8496"/>
        <w:rPr>
          <w:rFonts w:ascii="Arial Narrow" w:hAnsi="Arial Narrow" w:cs="ArialMT"/>
        </w:rPr>
      </w:pPr>
    </w:p>
    <w:p w:rsidR="00CA3637" w:rsidRDefault="00CA3637" w:rsidP="00CA3637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MT"/>
        </w:rPr>
      </w:pPr>
      <w:r w:rsidRPr="005A0A66">
        <w:rPr>
          <w:rFonts w:ascii="Arial Narrow" w:hAnsi="Arial Narrow" w:cs="ArialMT"/>
        </w:rPr>
        <w:t xml:space="preserve">…………………………………………………………………………………………………………………………………………………….… </w:t>
      </w:r>
    </w:p>
    <w:p w:rsidR="00CA3637" w:rsidRDefault="00CA3637" w:rsidP="00CA3637">
      <w:pPr>
        <w:keepNext/>
        <w:ind w:left="8496"/>
        <w:rPr>
          <w:rFonts w:ascii="Arial Narrow" w:hAnsi="Arial Narrow" w:cs="ArialMT"/>
        </w:rPr>
      </w:pPr>
    </w:p>
    <w:p w:rsidR="00CA3637" w:rsidRPr="005A0A66" w:rsidRDefault="00CA3637" w:rsidP="005A0A66">
      <w:pPr>
        <w:keepNext/>
        <w:ind w:left="8496"/>
        <w:rPr>
          <w:rFonts w:ascii="Arial Narrow" w:hAnsi="Arial Narrow"/>
        </w:rPr>
      </w:pPr>
    </w:p>
    <w:p w:rsidR="005A0A66" w:rsidRPr="005A0A66" w:rsidRDefault="005A0A66" w:rsidP="005A0A66">
      <w:pPr>
        <w:keepNext/>
        <w:ind w:left="708"/>
        <w:rPr>
          <w:rFonts w:ascii="Arial Narrow" w:hAnsi="Arial Narrow"/>
        </w:rPr>
      </w:pPr>
      <w:r w:rsidRPr="005A0A66">
        <w:rPr>
          <w:rFonts w:ascii="Arial Narrow" w:hAnsi="Arial Narrow"/>
        </w:rPr>
        <w:t>………………………………………..                                                                                                 ………………………………………</w:t>
      </w:r>
    </w:p>
    <w:p w:rsidR="005A0A66" w:rsidRPr="005A0A66" w:rsidRDefault="005A0A66" w:rsidP="005A0A66">
      <w:pPr>
        <w:keepNext/>
        <w:rPr>
          <w:rFonts w:ascii="Arial Narrow" w:hAnsi="Arial Narrow"/>
        </w:rPr>
      </w:pPr>
      <w:r w:rsidRPr="005A0A66">
        <w:rPr>
          <w:rFonts w:ascii="Arial Narrow" w:hAnsi="Arial Narrow"/>
        </w:rPr>
        <w:t xml:space="preserve">                                         luogo e data                                                                                                                     firma per esteso e leggibile</w:t>
      </w:r>
    </w:p>
    <w:sectPr w:rsidR="005A0A66" w:rsidRPr="005A0A66">
      <w:headerReference w:type="default" r:id="rId8"/>
      <w:footerReference w:type="even" r:id="rId9"/>
      <w:footerReference w:type="default" r:id="rId10"/>
      <w:pgSz w:w="11907" w:h="16840" w:code="9"/>
      <w:pgMar w:top="397" w:right="851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06" w:rsidRDefault="00635006" w:rsidP="00380B9B">
      <w:pPr>
        <w:pStyle w:val="Testonormale"/>
      </w:pPr>
      <w:r>
        <w:separator/>
      </w:r>
    </w:p>
  </w:endnote>
  <w:endnote w:type="continuationSeparator" w:id="0">
    <w:p w:rsidR="00635006" w:rsidRDefault="00635006" w:rsidP="00380B9B">
      <w:pPr>
        <w:pStyle w:val="Testonorma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VBRI T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BE1" w:rsidRDefault="00783B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83BE1" w:rsidRDefault="00783B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BE1" w:rsidRDefault="00783B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702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83BE1" w:rsidRDefault="00783BE1">
    <w:pPr>
      <w:pStyle w:val="Pidipagina"/>
      <w:rPr>
        <w:rFonts w:ascii="Tw Cen MT Condensed" w:hAnsi="Tw Cen MT Condense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06" w:rsidRDefault="00635006" w:rsidP="00380B9B">
      <w:pPr>
        <w:pStyle w:val="Testonormale"/>
      </w:pPr>
      <w:r>
        <w:separator/>
      </w:r>
    </w:p>
  </w:footnote>
  <w:footnote w:type="continuationSeparator" w:id="0">
    <w:p w:rsidR="00635006" w:rsidRDefault="00635006" w:rsidP="00380B9B">
      <w:pPr>
        <w:pStyle w:val="Testonorma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BE1" w:rsidRPr="00783BE1" w:rsidRDefault="00783BE1" w:rsidP="00783BE1">
    <w:pPr>
      <w:pStyle w:val="Intestazione"/>
      <w:rPr>
        <w:szCs w:val="16"/>
      </w:rPr>
    </w:pPr>
    <w:r w:rsidRPr="00BD1624">
      <w:rPr>
        <w:rFonts w:cs="Arial"/>
        <w:i/>
        <w:iCs/>
        <w:sz w:val="16"/>
        <w:szCs w:val="16"/>
      </w:rPr>
      <w:t>FAC-SIMILE DELLA DOMANDA DI AMMISSIONE ALLA SELEZIONE</w:t>
    </w:r>
    <w:r w:rsidR="00283412">
      <w:rPr>
        <w:rFonts w:cs="Arial"/>
        <w:i/>
        <w:iCs/>
        <w:sz w:val="16"/>
        <w:szCs w:val="16"/>
      </w:rPr>
      <w:t xml:space="preserve">                                                                                                        </w:t>
    </w:r>
    <w:r w:rsidR="00A933BF">
      <w:rPr>
        <w:rFonts w:cs="Arial"/>
        <w:i/>
        <w:iCs/>
        <w:sz w:val="16"/>
        <w:szCs w:val="16"/>
      </w:rPr>
      <w:t>allegato 2</w:t>
    </w:r>
    <w:r w:rsidR="00283412">
      <w:rPr>
        <w:rFonts w:cs="Arial"/>
        <w:i/>
        <w:iCs/>
        <w:sz w:val="16"/>
        <w:szCs w:val="16"/>
      </w:rPr>
      <w:t xml:space="preserve">       </w:t>
    </w:r>
    <w:r w:rsidR="0029071C">
      <w:rPr>
        <w:rFonts w:cs="Arial"/>
        <w:i/>
        <w:i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0D3"/>
    <w:multiLevelType w:val="hybridMultilevel"/>
    <w:tmpl w:val="82F2DDE6"/>
    <w:lvl w:ilvl="0" w:tplc="917CCB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VBRI T+ Times" w:eastAsia="Times New Roman" w:hAnsi="KVBRI T+ Times" w:cs="KVBRI T+ 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72E90"/>
    <w:multiLevelType w:val="hybridMultilevel"/>
    <w:tmpl w:val="1EB45D12"/>
    <w:lvl w:ilvl="0" w:tplc="74566D4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B4EB3"/>
    <w:multiLevelType w:val="hybridMultilevel"/>
    <w:tmpl w:val="A98627FC"/>
    <w:lvl w:ilvl="0" w:tplc="2A8CB172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33586C83"/>
    <w:multiLevelType w:val="hybridMultilevel"/>
    <w:tmpl w:val="7C7AF4DE"/>
    <w:lvl w:ilvl="0" w:tplc="89B442CA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tabs>
          <w:tab w:val="num" w:pos="-5016"/>
        </w:tabs>
        <w:ind w:left="-5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4296"/>
        </w:tabs>
        <w:ind w:left="-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3576"/>
        </w:tabs>
        <w:ind w:left="-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2856"/>
        </w:tabs>
        <w:ind w:left="-2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2136"/>
        </w:tabs>
        <w:ind w:left="-2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-1416"/>
        </w:tabs>
        <w:ind w:left="-1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-696"/>
        </w:tabs>
        <w:ind w:left="-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4"/>
        </w:tabs>
        <w:ind w:left="24" w:hanging="360"/>
      </w:pPr>
      <w:rPr>
        <w:rFonts w:ascii="Wingdings" w:hAnsi="Wingdings" w:hint="default"/>
      </w:rPr>
    </w:lvl>
  </w:abstractNum>
  <w:abstractNum w:abstractNumId="4">
    <w:nsid w:val="34D5155E"/>
    <w:multiLevelType w:val="hybridMultilevel"/>
    <w:tmpl w:val="5A5A8504"/>
    <w:lvl w:ilvl="0" w:tplc="61A220F4">
      <w:start w:val="2"/>
      <w:numFmt w:val="decimal"/>
      <w:lvlText w:val="%1"/>
      <w:lvlJc w:val="left"/>
      <w:pPr>
        <w:tabs>
          <w:tab w:val="num" w:pos="267"/>
        </w:tabs>
        <w:ind w:left="267" w:hanging="267"/>
      </w:pPr>
      <w:rPr>
        <w:rFonts w:hint="default"/>
        <w:b w:val="0"/>
        <w:i w:val="0"/>
        <w:sz w:val="22"/>
        <w:szCs w:val="22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F3019"/>
    <w:multiLevelType w:val="hybridMultilevel"/>
    <w:tmpl w:val="56BE4614"/>
    <w:lvl w:ilvl="0" w:tplc="CF5A69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80247E"/>
    <w:multiLevelType w:val="hybridMultilevel"/>
    <w:tmpl w:val="6FF6A0AA"/>
    <w:lvl w:ilvl="0" w:tplc="1EEA4D98">
      <w:start w:val="1"/>
      <w:numFmt w:val="bullet"/>
      <w:lvlText w:val=""/>
      <w:lvlJc w:val="left"/>
      <w:pPr>
        <w:tabs>
          <w:tab w:val="num" w:pos="283"/>
        </w:tabs>
        <w:ind w:left="289" w:hanging="289"/>
      </w:pPr>
      <w:rPr>
        <w:rFonts w:ascii="Symbol" w:hAnsi="Symbol"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D7C4110"/>
    <w:multiLevelType w:val="hybridMultilevel"/>
    <w:tmpl w:val="54DE33D6"/>
    <w:lvl w:ilvl="0" w:tplc="29FABC14">
      <w:start w:val="1"/>
      <w:numFmt w:val="lowerLetter"/>
      <w:lvlText w:val="%1)"/>
      <w:lvlJc w:val="left"/>
      <w:pPr>
        <w:tabs>
          <w:tab w:val="num" w:pos="313"/>
        </w:tabs>
        <w:ind w:left="313" w:hanging="313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A0E2A746">
      <w:start w:val="2"/>
      <w:numFmt w:val="lowerLetter"/>
      <w:lvlText w:val="%2.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2F3772"/>
    <w:multiLevelType w:val="hybridMultilevel"/>
    <w:tmpl w:val="96DE6B70"/>
    <w:lvl w:ilvl="0" w:tplc="5A82C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72264F"/>
    <w:multiLevelType w:val="hybridMultilevel"/>
    <w:tmpl w:val="A5124914"/>
    <w:lvl w:ilvl="0" w:tplc="D79AD6CE">
      <w:numFmt w:val="bullet"/>
      <w:lvlText w:val="□"/>
      <w:lvlJc w:val="left"/>
      <w:pPr>
        <w:ind w:left="720" w:hanging="360"/>
      </w:pPr>
      <w:rPr>
        <w:rFonts w:ascii="Arial Narrow" w:eastAsia="Times New Roman" w:hAnsi="Arial Narrow" w:cs="ArialMT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33E16"/>
    <w:multiLevelType w:val="hybridMultilevel"/>
    <w:tmpl w:val="B0BA66F0"/>
    <w:lvl w:ilvl="0" w:tplc="FD2C1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20C4B"/>
    <w:multiLevelType w:val="multilevel"/>
    <w:tmpl w:val="D7D823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12A5A"/>
    <w:multiLevelType w:val="hybridMultilevel"/>
    <w:tmpl w:val="13B44F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7209"/>
    <w:multiLevelType w:val="hybridMultilevel"/>
    <w:tmpl w:val="13308DD0"/>
    <w:lvl w:ilvl="0" w:tplc="19D08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2A45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25096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69262C49"/>
    <w:multiLevelType w:val="hybridMultilevel"/>
    <w:tmpl w:val="3588F9F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70E35C6"/>
    <w:multiLevelType w:val="hybridMultilevel"/>
    <w:tmpl w:val="3E64CD24"/>
    <w:lvl w:ilvl="0" w:tplc="16843E9C">
      <w:start w:val="1"/>
      <w:numFmt w:val="bullet"/>
      <w:lvlText w:val="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  <w:i w:val="0"/>
        <w:sz w:val="22"/>
        <w:szCs w:val="22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16"/>
  </w:num>
  <w:num w:numId="13">
    <w:abstractNumId w:val="12"/>
  </w:num>
  <w:num w:numId="14">
    <w:abstractNumId w:val="9"/>
  </w:num>
  <w:num w:numId="15">
    <w:abstractNumId w:val="5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AD"/>
    <w:rsid w:val="00016AD2"/>
    <w:rsid w:val="00021CEA"/>
    <w:rsid w:val="00047A13"/>
    <w:rsid w:val="00054B2C"/>
    <w:rsid w:val="00066B57"/>
    <w:rsid w:val="00074AB7"/>
    <w:rsid w:val="00083C9B"/>
    <w:rsid w:val="00092216"/>
    <w:rsid w:val="00093064"/>
    <w:rsid w:val="000A1115"/>
    <w:rsid w:val="000A6A1D"/>
    <w:rsid w:val="000B6DC8"/>
    <w:rsid w:val="000D062B"/>
    <w:rsid w:val="000D48DF"/>
    <w:rsid w:val="000F2FCD"/>
    <w:rsid w:val="000F33F7"/>
    <w:rsid w:val="00104870"/>
    <w:rsid w:val="00116454"/>
    <w:rsid w:val="00146F5D"/>
    <w:rsid w:val="00157C58"/>
    <w:rsid w:val="00173D3E"/>
    <w:rsid w:val="00177D40"/>
    <w:rsid w:val="001A0428"/>
    <w:rsid w:val="001A1C9C"/>
    <w:rsid w:val="001A55DE"/>
    <w:rsid w:val="001B5A95"/>
    <w:rsid w:val="001D7137"/>
    <w:rsid w:val="001E2B03"/>
    <w:rsid w:val="00204126"/>
    <w:rsid w:val="00204625"/>
    <w:rsid w:val="00217CF5"/>
    <w:rsid w:val="00222289"/>
    <w:rsid w:val="00232266"/>
    <w:rsid w:val="00256F59"/>
    <w:rsid w:val="00273C58"/>
    <w:rsid w:val="00283412"/>
    <w:rsid w:val="0029071C"/>
    <w:rsid w:val="00291DCA"/>
    <w:rsid w:val="002967B3"/>
    <w:rsid w:val="002A62A8"/>
    <w:rsid w:val="002A7FDC"/>
    <w:rsid w:val="002F7350"/>
    <w:rsid w:val="00373B31"/>
    <w:rsid w:val="00380B9B"/>
    <w:rsid w:val="003A3A36"/>
    <w:rsid w:val="003A51D9"/>
    <w:rsid w:val="003B1F90"/>
    <w:rsid w:val="003D0A12"/>
    <w:rsid w:val="003D3BDE"/>
    <w:rsid w:val="003E6FEC"/>
    <w:rsid w:val="004039FD"/>
    <w:rsid w:val="00412F4D"/>
    <w:rsid w:val="00466130"/>
    <w:rsid w:val="00481245"/>
    <w:rsid w:val="00487762"/>
    <w:rsid w:val="004929CA"/>
    <w:rsid w:val="004A756D"/>
    <w:rsid w:val="004B121A"/>
    <w:rsid w:val="004B209E"/>
    <w:rsid w:val="004B7F98"/>
    <w:rsid w:val="004D76F6"/>
    <w:rsid w:val="004E20B1"/>
    <w:rsid w:val="004E4C96"/>
    <w:rsid w:val="004E67B2"/>
    <w:rsid w:val="00522167"/>
    <w:rsid w:val="00533F93"/>
    <w:rsid w:val="005367F3"/>
    <w:rsid w:val="00553AE4"/>
    <w:rsid w:val="00564432"/>
    <w:rsid w:val="00576155"/>
    <w:rsid w:val="00580854"/>
    <w:rsid w:val="005A0A66"/>
    <w:rsid w:val="005C1164"/>
    <w:rsid w:val="005C59EB"/>
    <w:rsid w:val="005F696F"/>
    <w:rsid w:val="0061729B"/>
    <w:rsid w:val="00635006"/>
    <w:rsid w:val="00637A05"/>
    <w:rsid w:val="00640186"/>
    <w:rsid w:val="0067320F"/>
    <w:rsid w:val="0069283D"/>
    <w:rsid w:val="006928AE"/>
    <w:rsid w:val="00696E7B"/>
    <w:rsid w:val="006A5680"/>
    <w:rsid w:val="006A659C"/>
    <w:rsid w:val="006E113C"/>
    <w:rsid w:val="006F59F2"/>
    <w:rsid w:val="00710567"/>
    <w:rsid w:val="0071065D"/>
    <w:rsid w:val="00710AB9"/>
    <w:rsid w:val="00713FD8"/>
    <w:rsid w:val="00715300"/>
    <w:rsid w:val="00715A79"/>
    <w:rsid w:val="00716556"/>
    <w:rsid w:val="00722DCB"/>
    <w:rsid w:val="00725F98"/>
    <w:rsid w:val="00734D2D"/>
    <w:rsid w:val="00760579"/>
    <w:rsid w:val="00783BE1"/>
    <w:rsid w:val="007868F1"/>
    <w:rsid w:val="0079612F"/>
    <w:rsid w:val="007A797B"/>
    <w:rsid w:val="007B1093"/>
    <w:rsid w:val="007C696F"/>
    <w:rsid w:val="007E0E7C"/>
    <w:rsid w:val="007F66F2"/>
    <w:rsid w:val="00826C2C"/>
    <w:rsid w:val="00836D71"/>
    <w:rsid w:val="00854B66"/>
    <w:rsid w:val="00857028"/>
    <w:rsid w:val="008633D3"/>
    <w:rsid w:val="00895667"/>
    <w:rsid w:val="00896904"/>
    <w:rsid w:val="008A19A5"/>
    <w:rsid w:val="008A2519"/>
    <w:rsid w:val="00913EA3"/>
    <w:rsid w:val="00967FD3"/>
    <w:rsid w:val="00972566"/>
    <w:rsid w:val="00990ED3"/>
    <w:rsid w:val="009B689D"/>
    <w:rsid w:val="009C4459"/>
    <w:rsid w:val="009E5D66"/>
    <w:rsid w:val="009E60CA"/>
    <w:rsid w:val="009F06C7"/>
    <w:rsid w:val="00A00587"/>
    <w:rsid w:val="00A66BC6"/>
    <w:rsid w:val="00A933BF"/>
    <w:rsid w:val="00AA2600"/>
    <w:rsid w:val="00AB02FC"/>
    <w:rsid w:val="00AB2FA5"/>
    <w:rsid w:val="00AC157F"/>
    <w:rsid w:val="00AC2832"/>
    <w:rsid w:val="00AC4DF2"/>
    <w:rsid w:val="00AD7D83"/>
    <w:rsid w:val="00B427AF"/>
    <w:rsid w:val="00B43846"/>
    <w:rsid w:val="00B61606"/>
    <w:rsid w:val="00B717B7"/>
    <w:rsid w:val="00B95913"/>
    <w:rsid w:val="00B95AE7"/>
    <w:rsid w:val="00BA3B52"/>
    <w:rsid w:val="00BB08D5"/>
    <w:rsid w:val="00BB0D4A"/>
    <w:rsid w:val="00BD1624"/>
    <w:rsid w:val="00BE1132"/>
    <w:rsid w:val="00BF0C77"/>
    <w:rsid w:val="00C01C4A"/>
    <w:rsid w:val="00C1177C"/>
    <w:rsid w:val="00C2145E"/>
    <w:rsid w:val="00C35383"/>
    <w:rsid w:val="00C712B6"/>
    <w:rsid w:val="00C71CA8"/>
    <w:rsid w:val="00C83EC1"/>
    <w:rsid w:val="00C9550A"/>
    <w:rsid w:val="00C958AD"/>
    <w:rsid w:val="00CA3637"/>
    <w:rsid w:val="00CB63C7"/>
    <w:rsid w:val="00CC474D"/>
    <w:rsid w:val="00CD1814"/>
    <w:rsid w:val="00CD2350"/>
    <w:rsid w:val="00CD3C44"/>
    <w:rsid w:val="00CD6EE3"/>
    <w:rsid w:val="00CD72D4"/>
    <w:rsid w:val="00CE6DCF"/>
    <w:rsid w:val="00D11648"/>
    <w:rsid w:val="00D26114"/>
    <w:rsid w:val="00D331AF"/>
    <w:rsid w:val="00D568BF"/>
    <w:rsid w:val="00D56A41"/>
    <w:rsid w:val="00D5788C"/>
    <w:rsid w:val="00D63872"/>
    <w:rsid w:val="00D763B5"/>
    <w:rsid w:val="00D97734"/>
    <w:rsid w:val="00DA3626"/>
    <w:rsid w:val="00DB6047"/>
    <w:rsid w:val="00DC61F3"/>
    <w:rsid w:val="00DD1F07"/>
    <w:rsid w:val="00DD580B"/>
    <w:rsid w:val="00DE4DCD"/>
    <w:rsid w:val="00E23767"/>
    <w:rsid w:val="00E270F9"/>
    <w:rsid w:val="00E312AE"/>
    <w:rsid w:val="00E31602"/>
    <w:rsid w:val="00E31BAB"/>
    <w:rsid w:val="00E37B68"/>
    <w:rsid w:val="00E42C1B"/>
    <w:rsid w:val="00E54FA4"/>
    <w:rsid w:val="00E70A11"/>
    <w:rsid w:val="00EB358A"/>
    <w:rsid w:val="00EB72DA"/>
    <w:rsid w:val="00EE200D"/>
    <w:rsid w:val="00F04F04"/>
    <w:rsid w:val="00F17E1A"/>
    <w:rsid w:val="00F22E14"/>
    <w:rsid w:val="00F235A8"/>
    <w:rsid w:val="00F5289F"/>
    <w:rsid w:val="00F96657"/>
    <w:rsid w:val="00FA6D57"/>
    <w:rsid w:val="00FA7CDC"/>
    <w:rsid w:val="00FB60BA"/>
    <w:rsid w:val="00FC2421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euroconverter" w:name="eurotoaustrianschilling"/>
  <w:smartTagType w:namespaceuri="urn:schemas-microsoft-com:office:cs:smarttags" w:name="NumConv6p0"/>
  <w:smartTagType w:namespaceuri="urn:schemas-microsoft-com:office:cs:smarttags" w:name="NumConv9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454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5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spacing w:line="252" w:lineRule="auto"/>
      <w:jc w:val="both"/>
      <w:outlineLvl w:val="3"/>
    </w:pPr>
    <w:rPr>
      <w:rFonts w:ascii="Arial Narrow" w:hAnsi="Arial Narrow"/>
      <w:color w:val="000000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  <w:outlineLvl w:val="4"/>
    </w:pPr>
    <w:rPr>
      <w:rFonts w:ascii="Arial Narrow" w:hAnsi="Arial Narrow" w:cs="Arial"/>
      <w:b/>
      <w:i/>
      <w:snapToGrid w:val="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rPr>
      <w:sz w:val="24"/>
      <w:lang w:val="en-US"/>
    </w:r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sz w:val="72"/>
    </w:rPr>
  </w:style>
  <w:style w:type="paragraph" w:customStyle="1" w:styleId="Corpodeltesto">
    <w:name w:val="Corpo del testo"/>
    <w:basedOn w:val="Normale"/>
    <w:pPr>
      <w:pBdr>
        <w:bottom w:val="single" w:sz="12" w:space="1" w:color="auto"/>
      </w:pBd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pPr>
      <w:keepNext/>
      <w:jc w:val="both"/>
    </w:pPr>
    <w:rPr>
      <w:rFonts w:ascii="Arial Narrow" w:hAnsi="Arial Narrow"/>
      <w:i/>
      <w:color w:val="000000"/>
      <w:sz w:val="24"/>
      <w:szCs w:val="24"/>
    </w:rPr>
  </w:style>
  <w:style w:type="paragraph" w:customStyle="1" w:styleId="Rientrocorpodeltesto31">
    <w:name w:val="Rientro corpo del testo 31"/>
    <w:basedOn w:val="Normale"/>
    <w:pPr>
      <w:widowControl w:val="0"/>
      <w:ind w:right="282" w:firstLine="708"/>
    </w:pPr>
    <w:rPr>
      <w:rFonts w:ascii="Arial" w:hAnsi="Arial"/>
      <w:sz w:val="22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Numeropagina">
    <w:name w:val="page number"/>
    <w:basedOn w:val="Carpredefinitoparagrafo"/>
  </w:style>
  <w:style w:type="paragraph" w:styleId="Elenco">
    <w:name w:val="List"/>
    <w:basedOn w:val="Normale"/>
    <w:rsid w:val="006F59F2"/>
    <w:pPr>
      <w:ind w:left="283" w:hanging="283"/>
    </w:pPr>
  </w:style>
  <w:style w:type="paragraph" w:customStyle="1" w:styleId="Default">
    <w:name w:val="Default"/>
    <w:rsid w:val="004D76F6"/>
    <w:pPr>
      <w:widowControl w:val="0"/>
      <w:autoSpaceDE w:val="0"/>
      <w:autoSpaceDN w:val="0"/>
      <w:adjustRightInd w:val="0"/>
    </w:pPr>
    <w:rPr>
      <w:rFonts w:ascii="KVBRI T+ Times" w:hAnsi="KVBRI T+ Times" w:cs="KVBRI T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D76F6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4D76F6"/>
    <w:pPr>
      <w:spacing w:after="363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4D76F6"/>
    <w:pPr>
      <w:spacing w:after="48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4D76F6"/>
    <w:pPr>
      <w:spacing w:line="35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4D76F6"/>
    <w:pPr>
      <w:spacing w:line="35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4D76F6"/>
    <w:pPr>
      <w:spacing w:line="35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4D76F6"/>
    <w:pPr>
      <w:spacing w:line="35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4D76F6"/>
    <w:pPr>
      <w:spacing w:after="177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4D76F6"/>
    <w:pPr>
      <w:spacing w:after="180"/>
    </w:pPr>
    <w:rPr>
      <w:rFonts w:cs="Times New Roman"/>
      <w:color w:val="auto"/>
    </w:rPr>
  </w:style>
  <w:style w:type="table" w:styleId="Grigliatabella">
    <w:name w:val="Table Grid"/>
    <w:basedOn w:val="Tabellanormale"/>
    <w:rsid w:val="0058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sultato">
    <w:name w:val="Risultato"/>
    <w:basedOn w:val="Corpodeltesto"/>
    <w:autoRedefine/>
    <w:rsid w:val="00715300"/>
    <w:pPr>
      <w:pBdr>
        <w:bottom w:val="none" w:sz="0" w:space="0" w:color="auto"/>
      </w:pBdr>
      <w:spacing w:after="60" w:line="220" w:lineRule="atLeast"/>
      <w:ind w:right="-360"/>
    </w:pPr>
    <w:rPr>
      <w:rFonts w:ascii="Arial Narrow" w:hAnsi="Arial Narrow"/>
      <w:szCs w:val="24"/>
    </w:rPr>
  </w:style>
  <w:style w:type="table" w:styleId="TabellaWeb2">
    <w:name w:val="Table Web 2"/>
    <w:basedOn w:val="Tabellanormale"/>
    <w:rsid w:val="00D331A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Carpredefinitoparagrafo"/>
    <w:rsid w:val="009E60CA"/>
  </w:style>
  <w:style w:type="paragraph" w:styleId="Paragrafoelenco">
    <w:name w:val="List Paragraph"/>
    <w:basedOn w:val="Normale"/>
    <w:uiPriority w:val="34"/>
    <w:qFormat/>
    <w:rsid w:val="003D3BDE"/>
    <w:pPr>
      <w:ind w:left="708"/>
    </w:pPr>
  </w:style>
  <w:style w:type="character" w:styleId="Enfasicorsivo">
    <w:name w:val="Emphasis"/>
    <w:qFormat/>
    <w:rsid w:val="00FA7C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454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5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spacing w:line="252" w:lineRule="auto"/>
      <w:jc w:val="both"/>
      <w:outlineLvl w:val="3"/>
    </w:pPr>
    <w:rPr>
      <w:rFonts w:ascii="Arial Narrow" w:hAnsi="Arial Narrow"/>
      <w:color w:val="000000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  <w:outlineLvl w:val="4"/>
    </w:pPr>
    <w:rPr>
      <w:rFonts w:ascii="Arial Narrow" w:hAnsi="Arial Narrow" w:cs="Arial"/>
      <w:b/>
      <w:i/>
      <w:snapToGrid w:val="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rPr>
      <w:sz w:val="24"/>
      <w:lang w:val="en-US"/>
    </w:r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sz w:val="72"/>
    </w:rPr>
  </w:style>
  <w:style w:type="paragraph" w:customStyle="1" w:styleId="Corpodeltesto">
    <w:name w:val="Corpo del testo"/>
    <w:basedOn w:val="Normale"/>
    <w:pPr>
      <w:pBdr>
        <w:bottom w:val="single" w:sz="12" w:space="1" w:color="auto"/>
      </w:pBd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pPr>
      <w:keepNext/>
      <w:jc w:val="both"/>
    </w:pPr>
    <w:rPr>
      <w:rFonts w:ascii="Arial Narrow" w:hAnsi="Arial Narrow"/>
      <w:i/>
      <w:color w:val="000000"/>
      <w:sz w:val="24"/>
      <w:szCs w:val="24"/>
    </w:rPr>
  </w:style>
  <w:style w:type="paragraph" w:customStyle="1" w:styleId="Rientrocorpodeltesto31">
    <w:name w:val="Rientro corpo del testo 31"/>
    <w:basedOn w:val="Normale"/>
    <w:pPr>
      <w:widowControl w:val="0"/>
      <w:ind w:right="282" w:firstLine="708"/>
    </w:pPr>
    <w:rPr>
      <w:rFonts w:ascii="Arial" w:hAnsi="Arial"/>
      <w:sz w:val="22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Numeropagina">
    <w:name w:val="page number"/>
    <w:basedOn w:val="Carpredefinitoparagrafo"/>
  </w:style>
  <w:style w:type="paragraph" w:styleId="Elenco">
    <w:name w:val="List"/>
    <w:basedOn w:val="Normale"/>
    <w:rsid w:val="006F59F2"/>
    <w:pPr>
      <w:ind w:left="283" w:hanging="283"/>
    </w:pPr>
  </w:style>
  <w:style w:type="paragraph" w:customStyle="1" w:styleId="Default">
    <w:name w:val="Default"/>
    <w:rsid w:val="004D76F6"/>
    <w:pPr>
      <w:widowControl w:val="0"/>
      <w:autoSpaceDE w:val="0"/>
      <w:autoSpaceDN w:val="0"/>
      <w:adjustRightInd w:val="0"/>
    </w:pPr>
    <w:rPr>
      <w:rFonts w:ascii="KVBRI T+ Times" w:hAnsi="KVBRI T+ Times" w:cs="KVBRI T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D76F6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4D76F6"/>
    <w:pPr>
      <w:spacing w:after="363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4D76F6"/>
    <w:pPr>
      <w:spacing w:after="48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4D76F6"/>
    <w:pPr>
      <w:spacing w:line="35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4D76F6"/>
    <w:pPr>
      <w:spacing w:line="35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4D76F6"/>
    <w:pPr>
      <w:spacing w:line="35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4D76F6"/>
    <w:pPr>
      <w:spacing w:line="35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4D76F6"/>
    <w:pPr>
      <w:spacing w:after="177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4D76F6"/>
    <w:pPr>
      <w:spacing w:after="180"/>
    </w:pPr>
    <w:rPr>
      <w:rFonts w:cs="Times New Roman"/>
      <w:color w:val="auto"/>
    </w:rPr>
  </w:style>
  <w:style w:type="table" w:styleId="Grigliatabella">
    <w:name w:val="Table Grid"/>
    <w:basedOn w:val="Tabellanormale"/>
    <w:rsid w:val="0058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sultato">
    <w:name w:val="Risultato"/>
    <w:basedOn w:val="Corpodeltesto"/>
    <w:autoRedefine/>
    <w:rsid w:val="00715300"/>
    <w:pPr>
      <w:pBdr>
        <w:bottom w:val="none" w:sz="0" w:space="0" w:color="auto"/>
      </w:pBdr>
      <w:spacing w:after="60" w:line="220" w:lineRule="atLeast"/>
      <w:ind w:right="-360"/>
    </w:pPr>
    <w:rPr>
      <w:rFonts w:ascii="Arial Narrow" w:hAnsi="Arial Narrow"/>
      <w:szCs w:val="24"/>
    </w:rPr>
  </w:style>
  <w:style w:type="table" w:styleId="TabellaWeb2">
    <w:name w:val="Table Web 2"/>
    <w:basedOn w:val="Tabellanormale"/>
    <w:rsid w:val="00D331A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Carpredefinitoparagrafo"/>
    <w:rsid w:val="009E60CA"/>
  </w:style>
  <w:style w:type="paragraph" w:styleId="Paragrafoelenco">
    <w:name w:val="List Paragraph"/>
    <w:basedOn w:val="Normale"/>
    <w:uiPriority w:val="34"/>
    <w:qFormat/>
    <w:rsid w:val="003D3BDE"/>
    <w:pPr>
      <w:ind w:left="708"/>
    </w:pPr>
  </w:style>
  <w:style w:type="character" w:styleId="Enfasicorsivo">
    <w:name w:val="Emphasis"/>
    <w:qFormat/>
    <w:rsid w:val="00FA7C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O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0</TotalTime>
  <Pages>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ERCOLANO</vt:lpstr>
    </vt:vector>
  </TitlesOfParts>
  <Company>personale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ERCOLANO</dc:title>
  <dc:creator>comune di ercolano-</dc:creator>
  <cp:lastModifiedBy>polizia 4</cp:lastModifiedBy>
  <cp:revision>2</cp:revision>
  <cp:lastPrinted>2009-10-08T15:27:00Z</cp:lastPrinted>
  <dcterms:created xsi:type="dcterms:W3CDTF">2017-08-09T09:14:00Z</dcterms:created>
  <dcterms:modified xsi:type="dcterms:W3CDTF">2017-08-09T09:14:00Z</dcterms:modified>
</cp:coreProperties>
</file>